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4E67C8" w:themeColor="accent1"/>
        </w:rPr>
        <w:id w:val="-1670479722"/>
        <w:docPartObj>
          <w:docPartGallery w:val="Cover Pages"/>
          <w:docPartUnique/>
        </w:docPartObj>
      </w:sdtPr>
      <w:sdtEndPr>
        <w:rPr>
          <w:rFonts w:ascii="Trebuchet MS" w:hAnsi="Trebuchet MS"/>
          <w:color w:val="auto"/>
          <w:szCs w:val="20"/>
        </w:rPr>
      </w:sdtEndPr>
      <w:sdtContent>
        <w:p w14:paraId="0A77CF98" w14:textId="77777777" w:rsidR="00A43400" w:rsidRDefault="00A43400">
          <w:pPr>
            <w:pStyle w:val="NoSpacing"/>
            <w:spacing w:before="1540" w:after="240"/>
            <w:jc w:val="center"/>
            <w:rPr>
              <w:color w:val="4E67C8" w:themeColor="accent1"/>
            </w:rPr>
          </w:pPr>
          <w:r>
            <w:rPr>
              <w:noProof/>
              <w:color w:val="4E67C8" w:themeColor="accent1"/>
            </w:rPr>
            <w:drawing>
              <wp:inline distT="0" distB="0" distL="0" distR="0" wp14:anchorId="59E2E67E" wp14:editId="70B1623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2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caps/>
              <w:color w:val="4E67C8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5264FEC08C0C4588916BA7103D530E1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163AD65" w14:textId="77777777" w:rsidR="00A43400" w:rsidRDefault="00D343E1" w:rsidP="00D343E1">
              <w:pPr>
                <w:pStyle w:val="NoSpacing"/>
                <w:pBdr>
                  <w:top w:val="single" w:sz="6" w:space="6" w:color="4E67C8" w:themeColor="accent1"/>
                  <w:bottom w:val="single" w:sz="6" w:space="6" w:color="4E67C8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E67C8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b/>
                  <w:caps/>
                  <w:color w:val="4E67C8" w:themeColor="accent1"/>
                  <w:sz w:val="72"/>
                  <w:szCs w:val="72"/>
                </w:rPr>
                <w:t>CURRICULUM VITAE</w:t>
              </w:r>
            </w:p>
          </w:sdtContent>
        </w:sdt>
        <w:p w14:paraId="57FFD7DA" w14:textId="77777777" w:rsidR="00A43400" w:rsidRDefault="00A43400">
          <w:pPr>
            <w:pStyle w:val="NoSpacing"/>
            <w:jc w:val="center"/>
            <w:rPr>
              <w:color w:val="4E67C8" w:themeColor="accent1"/>
              <w:sz w:val="28"/>
              <w:szCs w:val="28"/>
            </w:rPr>
          </w:pPr>
        </w:p>
        <w:p w14:paraId="0D08B013" w14:textId="77777777" w:rsidR="00A43400" w:rsidRPr="00A43400" w:rsidRDefault="00A43400" w:rsidP="00A43400">
          <w:pPr>
            <w:pStyle w:val="NoSpacing"/>
            <w:spacing w:before="480"/>
            <w:jc w:val="center"/>
            <w:rPr>
              <w:color w:val="4E67C8" w:themeColor="accent1"/>
            </w:rPr>
          </w:pPr>
          <w:r>
            <w:rPr>
              <w:noProof/>
              <w:color w:val="4E67C8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10B349" wp14:editId="7BBAEE6D">
                    <wp:simplePos x="0" y="0"/>
                    <wp:positionH relativeFrom="margin">
                      <wp:posOffset>114300</wp:posOffset>
                    </wp:positionH>
                    <wp:positionV relativeFrom="page">
                      <wp:posOffset>7334250</wp:posOffset>
                    </wp:positionV>
                    <wp:extent cx="6010275" cy="2019300"/>
                    <wp:effectExtent l="0" t="0" r="9525" b="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10275" cy="2019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7FDC18" w14:textId="77777777" w:rsidR="00D343E1" w:rsidRDefault="00D343E1" w:rsidP="00D343E1">
                                <w:pPr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  <w:t>Name: Farisha Sainaz Ali</w:t>
                                </w:r>
                              </w:p>
                              <w:p w14:paraId="7B2B54AA" w14:textId="77777777" w:rsidR="00A43400" w:rsidRPr="00D343E1" w:rsidRDefault="00A43400" w:rsidP="00D343E1">
                                <w:pPr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</w:pPr>
                                <w:r w:rsidRPr="00D343E1"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  <w:t>Date of Birth: 15 August 1994</w:t>
                                </w:r>
                              </w:p>
                              <w:p w14:paraId="485BF6B1" w14:textId="77777777" w:rsidR="00A43400" w:rsidRPr="00D343E1" w:rsidRDefault="00A43400" w:rsidP="00D343E1">
                                <w:pPr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</w:pPr>
                                <w:r w:rsidRPr="00D343E1"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  <w:t xml:space="preserve">Nationality:  Fijian </w:t>
                                </w:r>
                              </w:p>
                              <w:p w14:paraId="0B13C4BD" w14:textId="77777777" w:rsidR="00A43400" w:rsidRPr="00D343E1" w:rsidRDefault="00F8238C" w:rsidP="00D343E1">
                                <w:pPr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</w:pPr>
                                <w:r w:rsidRPr="00D343E1"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  <w:t>Telephone: 8411090</w:t>
                                </w:r>
                                <w:r w:rsidR="00A43400" w:rsidRPr="00D343E1"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  <w:t xml:space="preserve"> /9554568</w:t>
                                </w:r>
                              </w:p>
                              <w:p w14:paraId="106F315F" w14:textId="77777777" w:rsidR="00A43400" w:rsidRPr="00D343E1" w:rsidRDefault="00A43400" w:rsidP="00D343E1">
                                <w:pPr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</w:pPr>
                                <w:r w:rsidRPr="00D343E1"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  <w:t xml:space="preserve">Residential Address: </w:t>
                                </w:r>
                                <w:r w:rsidR="00F42CD9" w:rsidRPr="00D343E1"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  <w:t xml:space="preserve">lot 12 </w:t>
                                </w:r>
                                <w:proofErr w:type="spellStart"/>
                                <w:r w:rsidR="00F42CD9" w:rsidRPr="00D343E1"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  <w:t>votoa</w:t>
                                </w:r>
                                <w:proofErr w:type="spellEnd"/>
                                <w:r w:rsidR="00F42CD9" w:rsidRPr="00D343E1"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  <w:t xml:space="preserve"> road </w:t>
                                </w:r>
                                <w:proofErr w:type="spellStart"/>
                                <w:r w:rsidR="00F42CD9" w:rsidRPr="00D343E1"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  <w:t>narere</w:t>
                                </w:r>
                                <w:proofErr w:type="spellEnd"/>
                              </w:p>
                              <w:p w14:paraId="14C5D185" w14:textId="77777777" w:rsidR="00A43400" w:rsidRPr="00D343E1" w:rsidRDefault="00F8238C" w:rsidP="00D343E1">
                                <w:pPr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</w:pPr>
                                <w:r w:rsidRPr="00D343E1"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  <w:t>Age: 26</w:t>
                                </w:r>
                              </w:p>
                              <w:p w14:paraId="0403A427" w14:textId="77777777" w:rsidR="00F8238C" w:rsidRPr="00D343E1" w:rsidRDefault="00D343E1" w:rsidP="00D343E1">
                                <w:pPr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  <w:t>Email</w:t>
                                </w:r>
                                <w:r w:rsidR="00F8238C" w:rsidRPr="00D343E1">
                                  <w:rPr>
                                    <w:rFonts w:ascii="Trebuchet MS" w:hAnsi="Trebuchet MS"/>
                                    <w:color w:val="21306A" w:themeColor="accent1" w:themeShade="80"/>
                                    <w:sz w:val="24"/>
                                  </w:rPr>
                                  <w:t>: farishasainaz@gmail.com</w:t>
                                </w:r>
                              </w:p>
                              <w:p w14:paraId="1ABD0E90" w14:textId="77777777" w:rsidR="00A43400" w:rsidRPr="00A43400" w:rsidRDefault="00F8238C" w:rsidP="00F8238C">
                                <w: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6010B34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9pt;margin-top:577.5pt;width:473.2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" filled="f" stroked="f" strokeweight=".5pt">
                    <v:textbox inset="0,0,0,0">
                      <w:txbxContent>
                        <w:p w14:paraId="237FDC18" w14:textId="77777777" w:rsidR="00D343E1" w:rsidRDefault="00D343E1" w:rsidP="00D343E1">
                          <w:pPr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  <w:t xml:space="preserve">Name: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  <w:t>Farisha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  <w:t>Sainaz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  <w:t xml:space="preserve"> Ali</w:t>
                          </w:r>
                        </w:p>
                        <w:p w14:paraId="7B2B54AA" w14:textId="77777777" w:rsidR="00A43400" w:rsidRPr="00D343E1" w:rsidRDefault="00A43400" w:rsidP="00D343E1">
                          <w:pPr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</w:pPr>
                          <w:r w:rsidRPr="00D343E1"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  <w:t>Date of Birth: 15 August 1994</w:t>
                          </w:r>
                        </w:p>
                        <w:p w14:paraId="485BF6B1" w14:textId="77777777" w:rsidR="00A43400" w:rsidRPr="00D343E1" w:rsidRDefault="00A43400" w:rsidP="00D343E1">
                          <w:pPr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</w:pPr>
                          <w:r w:rsidRPr="00D343E1"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  <w:t xml:space="preserve">Nationality:  Fijian </w:t>
                          </w:r>
                        </w:p>
                        <w:p w14:paraId="0B13C4BD" w14:textId="77777777" w:rsidR="00A43400" w:rsidRPr="00D343E1" w:rsidRDefault="00F8238C" w:rsidP="00D343E1">
                          <w:pPr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</w:pPr>
                          <w:r w:rsidRPr="00D343E1"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  <w:t>Telephone: 8411090</w:t>
                          </w:r>
                          <w:r w:rsidR="00A43400" w:rsidRPr="00D343E1"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  <w:t xml:space="preserve"> /9554568</w:t>
                          </w:r>
                        </w:p>
                        <w:p w14:paraId="106F315F" w14:textId="77777777" w:rsidR="00A43400" w:rsidRPr="00D343E1" w:rsidRDefault="00A43400" w:rsidP="00D343E1">
                          <w:pPr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</w:pPr>
                          <w:r w:rsidRPr="00D343E1"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  <w:t xml:space="preserve">Residential Address: </w:t>
                          </w:r>
                          <w:r w:rsidR="00F42CD9" w:rsidRPr="00D343E1"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  <w:t>lot 12 votoa road narere</w:t>
                          </w:r>
                        </w:p>
                        <w:p w14:paraId="14C5D185" w14:textId="77777777" w:rsidR="00A43400" w:rsidRPr="00D343E1" w:rsidRDefault="00F8238C" w:rsidP="00D343E1">
                          <w:pPr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</w:pPr>
                          <w:r w:rsidRPr="00D343E1"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  <w:t>Age: 26</w:t>
                          </w:r>
                        </w:p>
                        <w:p w14:paraId="0403A427" w14:textId="77777777" w:rsidR="00F8238C" w:rsidRPr="00D343E1" w:rsidRDefault="00D343E1" w:rsidP="00D343E1">
                          <w:pPr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  <w:t>Email</w:t>
                          </w:r>
                          <w:r w:rsidR="00F8238C" w:rsidRPr="00D343E1">
                            <w:rPr>
                              <w:rFonts w:ascii="Trebuchet MS" w:hAnsi="Trebuchet MS"/>
                              <w:color w:val="21306A" w:themeColor="accent1" w:themeShade="80"/>
                              <w:sz w:val="24"/>
                            </w:rPr>
                            <w:t>: farishasainaz@gmail.com</w:t>
                          </w:r>
                        </w:p>
                        <w:p w14:paraId="1ABD0E90" w14:textId="77777777" w:rsidR="00A43400" w:rsidRPr="00A43400" w:rsidRDefault="00F8238C" w:rsidP="00F8238C">
                          <w:r>
                            <w:t xml:space="preserve">                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E67C8" w:themeColor="accent1"/>
            </w:rPr>
            <w:drawing>
              <wp:inline distT="0" distB="0" distL="0" distR="0" wp14:anchorId="4D59D5EA" wp14:editId="0A7057D7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3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pPr w:leftFromText="180" w:rightFromText="180" w:vertAnchor="page" w:horzAnchor="margin" w:tblpY="76"/>
        <w:tblW w:w="5260" w:type="pct"/>
        <w:tblLayout w:type="fixed"/>
        <w:tblLook w:val="0600" w:firstRow="0" w:lastRow="0" w:firstColumn="0" w:lastColumn="0" w:noHBand="1" w:noVBand="1"/>
      </w:tblPr>
      <w:tblGrid>
        <w:gridCol w:w="10604"/>
      </w:tblGrid>
      <w:tr w:rsidR="00AE3014" w14:paraId="32545D8B" w14:textId="77777777" w:rsidTr="00202275">
        <w:trPr>
          <w:trHeight w:val="290"/>
        </w:trPr>
        <w:tc>
          <w:tcPr>
            <w:tcW w:w="10604" w:type="dxa"/>
          </w:tcPr>
          <w:p w14:paraId="21576F45" w14:textId="77777777" w:rsidR="00793CBE" w:rsidRPr="003740A3" w:rsidRDefault="00793CBE" w:rsidP="00202275">
            <w:pPr>
              <w:jc w:val="right"/>
            </w:pPr>
          </w:p>
        </w:tc>
      </w:tr>
      <w:tr w:rsidR="003740A3" w14:paraId="24D69E03" w14:textId="77777777" w:rsidTr="00202275">
        <w:trPr>
          <w:trHeight w:val="1649"/>
        </w:trPr>
        <w:tc>
          <w:tcPr>
            <w:tcW w:w="10604" w:type="dxa"/>
            <w:vAlign w:val="center"/>
          </w:tcPr>
          <w:p w14:paraId="69956F2A" w14:textId="77777777" w:rsidR="003740A3" w:rsidRPr="00E1380E" w:rsidRDefault="003740A3" w:rsidP="00202275">
            <w:pPr>
              <w:rPr>
                <w:sz w:val="10"/>
                <w:szCs w:val="10"/>
              </w:rPr>
            </w:pPr>
          </w:p>
        </w:tc>
      </w:tr>
      <w:tr w:rsidR="003740A3" w14:paraId="1E59E0D8" w14:textId="77777777" w:rsidTr="00202275">
        <w:trPr>
          <w:trHeight w:val="1257"/>
        </w:trPr>
        <w:tc>
          <w:tcPr>
            <w:tcW w:w="10604" w:type="dxa"/>
            <w:vAlign w:val="bottom"/>
          </w:tcPr>
          <w:p w14:paraId="5878A750" w14:textId="77777777" w:rsidR="003740A3" w:rsidRDefault="003740A3" w:rsidP="00202275">
            <w:pPr>
              <w:pStyle w:val="Heading1"/>
            </w:pPr>
            <w:r w:rsidRPr="0087298D">
              <w:rPr>
                <w:rStyle w:val="Triangle"/>
              </w:rPr>
              <w:t>▼</w:t>
            </w:r>
            <w:r w:rsidRPr="00793CBE">
              <w:t xml:space="preserve"> </w:t>
            </w:r>
            <w:r w:rsidR="00266EC8" w:rsidRPr="009D50A6">
              <w:rPr>
                <w:rFonts w:ascii="Trebuchet MS" w:hAnsi="Trebuchet MS"/>
                <w:szCs w:val="24"/>
              </w:rPr>
              <w:t>EDUCATIONAL QUALIFICATIONS</w:t>
            </w:r>
          </w:p>
          <w:p w14:paraId="27B79A2E" w14:textId="77777777" w:rsidR="003740A3" w:rsidRPr="009D50A6" w:rsidRDefault="0085094F" w:rsidP="00202275">
            <w:p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2019</w:t>
            </w:r>
            <w:r w:rsidR="00CE260C">
              <w:rPr>
                <w:rFonts w:ascii="Trebuchet MS" w:hAnsi="Trebuchet MS"/>
                <w:szCs w:val="20"/>
              </w:rPr>
              <w:t xml:space="preserve">: Currently, an Associate member of CPA Australia and </w:t>
            </w:r>
            <w:r w:rsidR="008565BC" w:rsidRPr="009D50A6">
              <w:rPr>
                <w:rFonts w:ascii="Trebuchet MS" w:hAnsi="Trebuchet MS"/>
                <w:szCs w:val="20"/>
              </w:rPr>
              <w:t>w</w:t>
            </w:r>
            <w:r w:rsidR="001A7D9D">
              <w:rPr>
                <w:rFonts w:ascii="Trebuchet MS" w:hAnsi="Trebuchet MS"/>
                <w:szCs w:val="20"/>
              </w:rPr>
              <w:t xml:space="preserve">orking towards </w:t>
            </w:r>
            <w:r w:rsidR="00346151">
              <w:rPr>
                <w:rFonts w:ascii="Trebuchet MS" w:hAnsi="Trebuchet MS"/>
                <w:szCs w:val="20"/>
              </w:rPr>
              <w:t>CPA qualification</w:t>
            </w:r>
            <w:r w:rsidR="009055BB">
              <w:rPr>
                <w:rFonts w:ascii="Trebuchet MS" w:hAnsi="Trebuchet MS"/>
                <w:szCs w:val="20"/>
              </w:rPr>
              <w:t>.</w:t>
            </w:r>
          </w:p>
          <w:p w14:paraId="49A2A2B0" w14:textId="77777777" w:rsidR="008565BC" w:rsidRPr="0053730C" w:rsidRDefault="008565BC" w:rsidP="00202275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14:paraId="7F481AD1" w14:textId="77777777" w:rsidR="008565BC" w:rsidRDefault="006D5260" w:rsidP="00202275">
            <w:p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2017</w:t>
            </w:r>
            <w:r w:rsidR="004A0B48">
              <w:rPr>
                <w:rFonts w:ascii="Trebuchet MS" w:hAnsi="Trebuchet MS"/>
                <w:szCs w:val="20"/>
              </w:rPr>
              <w:t xml:space="preserve">: Bachelor of Commerce </w:t>
            </w:r>
            <w:r w:rsidR="008565BC" w:rsidRPr="009D50A6">
              <w:rPr>
                <w:rFonts w:ascii="Trebuchet MS" w:hAnsi="Trebuchet MS"/>
                <w:szCs w:val="20"/>
              </w:rPr>
              <w:t>– Majoring i</w:t>
            </w:r>
            <w:r w:rsidR="004A0B48">
              <w:rPr>
                <w:rFonts w:ascii="Trebuchet MS" w:hAnsi="Trebuchet MS"/>
                <w:szCs w:val="20"/>
              </w:rPr>
              <w:t>n Accounting and Economics</w:t>
            </w:r>
            <w:r w:rsidR="00CE260C">
              <w:rPr>
                <w:rFonts w:ascii="Trebuchet MS" w:hAnsi="Trebuchet MS"/>
                <w:szCs w:val="20"/>
              </w:rPr>
              <w:t xml:space="preserve"> from the University of the South Pacific.</w:t>
            </w:r>
          </w:p>
          <w:p w14:paraId="0C39BED0" w14:textId="77777777" w:rsidR="0069558D" w:rsidRPr="00B50479" w:rsidRDefault="0069558D" w:rsidP="00202275"/>
        </w:tc>
      </w:tr>
      <w:tr w:rsidR="003740A3" w14:paraId="16C432CE" w14:textId="77777777" w:rsidTr="00202275">
        <w:trPr>
          <w:trHeight w:val="10349"/>
        </w:trPr>
        <w:tc>
          <w:tcPr>
            <w:tcW w:w="10604" w:type="dxa"/>
          </w:tcPr>
          <w:p w14:paraId="7913898B" w14:textId="77777777" w:rsidR="003740A3" w:rsidRDefault="003740A3" w:rsidP="00202275">
            <w:pPr>
              <w:pStyle w:val="Heading1"/>
              <w:tabs>
                <w:tab w:val="right" w:pos="9864"/>
              </w:tabs>
            </w:pPr>
            <w:r w:rsidRPr="0087298D">
              <w:rPr>
                <w:rStyle w:val="Triangle"/>
              </w:rPr>
              <w:t>▼</w:t>
            </w:r>
            <w:r w:rsidRPr="00793CBE">
              <w:t xml:space="preserve"> </w:t>
            </w:r>
            <w:r w:rsidR="009D50A6">
              <w:rPr>
                <w:rFonts w:ascii="Trebuchet MS" w:hAnsi="Trebuchet MS"/>
                <w:szCs w:val="24"/>
              </w:rPr>
              <w:t>EXPERIENCE</w:t>
            </w:r>
            <w:r w:rsidR="0069558D">
              <w:rPr>
                <w:rFonts w:ascii="Trebuchet MS" w:hAnsi="Trebuchet MS"/>
                <w:szCs w:val="24"/>
              </w:rPr>
              <w:tab/>
            </w:r>
          </w:p>
          <w:p w14:paraId="7D9099D8" w14:textId="77777777" w:rsidR="003740A3" w:rsidRPr="009D50A6" w:rsidRDefault="008565BC" w:rsidP="00202275">
            <w:pPr>
              <w:rPr>
                <w:rFonts w:ascii="Trebuchet MS" w:eastAsiaTheme="majorEastAsia" w:hAnsi="Trebuchet MS" w:cstheme="majorBidi"/>
                <w:b/>
                <w:bCs/>
                <w:color w:val="002744" w:themeColor="text2"/>
                <w:sz w:val="24"/>
              </w:rPr>
            </w:pPr>
            <w:r w:rsidRPr="009D50A6">
              <w:rPr>
                <w:rFonts w:ascii="Trebuchet MS" w:eastAsiaTheme="majorEastAsia" w:hAnsi="Trebuchet MS" w:cstheme="majorBidi"/>
                <w:b/>
                <w:bCs/>
                <w:color w:val="002744" w:themeColor="text2"/>
                <w:sz w:val="24"/>
              </w:rPr>
              <w:t>Professional Experience</w:t>
            </w:r>
          </w:p>
          <w:p w14:paraId="2F6AF984" w14:textId="75F4086F" w:rsidR="008D26AA" w:rsidRDefault="008D26AA" w:rsidP="00202275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6E0EC7C" w14:textId="7DD1D2BC" w:rsidR="008A20C8" w:rsidRPr="009D50A6" w:rsidRDefault="008A20C8" w:rsidP="008A20C8">
            <w:pPr>
              <w:rPr>
                <w:rFonts w:ascii="Trebuchet MS" w:hAnsi="Trebuchet MS"/>
              </w:rPr>
            </w:pPr>
            <w:r w:rsidRPr="009D50A6">
              <w:rPr>
                <w:rFonts w:ascii="Trebuchet MS" w:hAnsi="Trebuchet MS"/>
              </w:rPr>
              <w:t xml:space="preserve">Employer: </w:t>
            </w:r>
            <w:r>
              <w:rPr>
                <w:rFonts w:ascii="Trebuchet MS" w:hAnsi="Trebuchet MS"/>
              </w:rPr>
              <w:t xml:space="preserve">                          </w:t>
            </w:r>
            <w:r w:rsidRPr="00326A33">
              <w:rPr>
                <w:rFonts w:ascii="Trebuchet MS" w:hAnsi="Trebuchet MS"/>
                <w:b/>
                <w:bCs/>
              </w:rPr>
              <w:t xml:space="preserve">GMR Mohammed &amp; Sons </w:t>
            </w:r>
            <w:proofErr w:type="spellStart"/>
            <w:r w:rsidRPr="00326A33">
              <w:rPr>
                <w:rFonts w:ascii="Trebuchet MS" w:hAnsi="Trebuchet MS"/>
                <w:b/>
                <w:bCs/>
              </w:rPr>
              <w:t>Pte</w:t>
            </w:r>
            <w:proofErr w:type="spellEnd"/>
            <w:r w:rsidRPr="00326A33">
              <w:rPr>
                <w:rFonts w:ascii="Trebuchet MS" w:hAnsi="Trebuchet MS"/>
                <w:b/>
                <w:bCs/>
              </w:rPr>
              <w:t xml:space="preserve"> Limited</w:t>
            </w:r>
            <w:r>
              <w:rPr>
                <w:rFonts w:ascii="Trebuchet MS" w:hAnsi="Trebuchet MS"/>
              </w:rPr>
              <w:t xml:space="preserve"> </w:t>
            </w:r>
          </w:p>
          <w:p w14:paraId="4DDD02A6" w14:textId="77777777" w:rsidR="008A20C8" w:rsidRPr="008D26AA" w:rsidRDefault="008A20C8" w:rsidP="008A20C8">
            <w:pPr>
              <w:rPr>
                <w:rFonts w:ascii="Trebuchet MS" w:hAnsi="Trebuchet MS"/>
                <w:sz w:val="12"/>
                <w:szCs w:val="12"/>
              </w:rPr>
            </w:pPr>
          </w:p>
          <w:p w14:paraId="32BB7D96" w14:textId="75B6C291" w:rsidR="008A20C8" w:rsidRPr="009D50A6" w:rsidRDefault="008A20C8" w:rsidP="008A20C8">
            <w:pPr>
              <w:rPr>
                <w:rFonts w:ascii="Trebuchet MS" w:hAnsi="Trebuchet MS"/>
              </w:rPr>
            </w:pPr>
            <w:r w:rsidRPr="009D50A6">
              <w:rPr>
                <w:rFonts w:ascii="Trebuchet MS" w:hAnsi="Trebuchet MS"/>
              </w:rPr>
              <w:t xml:space="preserve">Period of employment: </w:t>
            </w:r>
            <w:r>
              <w:rPr>
                <w:rFonts w:ascii="Trebuchet MS" w:hAnsi="Trebuchet MS"/>
              </w:rPr>
              <w:t xml:space="preserve">       23 March 2021</w:t>
            </w:r>
            <w:r w:rsidRPr="009D50A6">
              <w:rPr>
                <w:rFonts w:ascii="Trebuchet MS" w:hAnsi="Trebuchet MS"/>
              </w:rPr>
              <w:t xml:space="preserve"> to date</w:t>
            </w:r>
          </w:p>
          <w:p w14:paraId="5DCDB0D1" w14:textId="77777777" w:rsidR="008A20C8" w:rsidRPr="008D26AA" w:rsidRDefault="008A20C8" w:rsidP="008A20C8">
            <w:pPr>
              <w:rPr>
                <w:rFonts w:ascii="Trebuchet MS" w:hAnsi="Trebuchet MS"/>
                <w:sz w:val="12"/>
                <w:szCs w:val="12"/>
              </w:rPr>
            </w:pPr>
          </w:p>
          <w:p w14:paraId="37052D26" w14:textId="2744EDE4" w:rsidR="008A20C8" w:rsidRPr="009D50A6" w:rsidRDefault="008A20C8" w:rsidP="008A20C8">
            <w:pPr>
              <w:rPr>
                <w:rFonts w:ascii="Trebuchet MS" w:hAnsi="Trebuchet MS"/>
              </w:rPr>
            </w:pPr>
            <w:r w:rsidRPr="009D50A6">
              <w:rPr>
                <w:rFonts w:ascii="Trebuchet MS" w:hAnsi="Trebuchet MS"/>
              </w:rPr>
              <w:t xml:space="preserve">Position: </w:t>
            </w:r>
            <w:r>
              <w:rPr>
                <w:rFonts w:ascii="Trebuchet MS" w:hAnsi="Trebuchet MS"/>
              </w:rPr>
              <w:t xml:space="preserve">                            </w:t>
            </w:r>
            <w:r w:rsidR="00716D4C">
              <w:rPr>
                <w:rFonts w:ascii="Trebuchet MS" w:hAnsi="Trebuchet MS"/>
              </w:rPr>
              <w:t xml:space="preserve">HOD Auditor </w:t>
            </w:r>
          </w:p>
          <w:p w14:paraId="5CA1E1DF" w14:textId="77777777" w:rsidR="008A20C8" w:rsidRPr="008D26AA" w:rsidRDefault="008A20C8" w:rsidP="008A20C8">
            <w:pPr>
              <w:rPr>
                <w:rFonts w:ascii="Trebuchet MS" w:hAnsi="Trebuchet MS"/>
                <w:sz w:val="12"/>
                <w:szCs w:val="12"/>
              </w:rPr>
            </w:pPr>
          </w:p>
          <w:p w14:paraId="49630466" w14:textId="77777777" w:rsidR="008A20C8" w:rsidRPr="009D50A6" w:rsidRDefault="008A20C8" w:rsidP="008A20C8">
            <w:pPr>
              <w:rPr>
                <w:rFonts w:ascii="Trebuchet MS" w:hAnsi="Trebuchet MS"/>
              </w:rPr>
            </w:pPr>
            <w:r w:rsidRPr="009D50A6">
              <w:rPr>
                <w:rFonts w:ascii="Trebuchet MS" w:hAnsi="Trebuchet MS"/>
              </w:rPr>
              <w:t xml:space="preserve">Countries of experience: </w:t>
            </w:r>
            <w:r>
              <w:rPr>
                <w:rFonts w:ascii="Trebuchet MS" w:hAnsi="Trebuchet MS"/>
              </w:rPr>
              <w:t xml:space="preserve">    Fiji</w:t>
            </w:r>
          </w:p>
          <w:p w14:paraId="76AC9578" w14:textId="77777777" w:rsidR="008A20C8" w:rsidRPr="008D26AA" w:rsidRDefault="008A20C8" w:rsidP="008A20C8">
            <w:pPr>
              <w:rPr>
                <w:rFonts w:ascii="Trebuchet MS" w:hAnsi="Trebuchet MS"/>
                <w:sz w:val="12"/>
                <w:szCs w:val="12"/>
              </w:rPr>
            </w:pPr>
          </w:p>
          <w:p w14:paraId="55EF0352" w14:textId="77777777" w:rsidR="008A20C8" w:rsidRDefault="008A20C8" w:rsidP="008A20C8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Duty and </w:t>
            </w:r>
            <w:r w:rsidRPr="009D50A6">
              <w:rPr>
                <w:rFonts w:ascii="Trebuchet MS" w:hAnsi="Trebuchet MS"/>
                <w:szCs w:val="20"/>
              </w:rPr>
              <w:t xml:space="preserve">Responsibilities: </w:t>
            </w:r>
            <w:r>
              <w:rPr>
                <w:rFonts w:ascii="Trebuchet MS" w:hAnsi="Trebuchet MS"/>
                <w:szCs w:val="20"/>
              </w:rPr>
              <w:t xml:space="preserve">   </w:t>
            </w:r>
            <w:r w:rsidRPr="008D26AA">
              <w:rPr>
                <w:rFonts w:ascii="Trebuchet MS" w:hAnsi="Trebuchet MS"/>
                <w:b/>
                <w:szCs w:val="20"/>
              </w:rPr>
              <w:t>Key responsibilities include:</w:t>
            </w:r>
          </w:p>
          <w:p w14:paraId="4D5F3BD4" w14:textId="77777777" w:rsidR="008A20C8" w:rsidRPr="008D26AA" w:rsidRDefault="008A20C8" w:rsidP="008A20C8">
            <w:pPr>
              <w:rPr>
                <w:rFonts w:ascii="Trebuchet MS" w:hAnsi="Trebuchet MS"/>
                <w:sz w:val="12"/>
                <w:szCs w:val="12"/>
              </w:rPr>
            </w:pPr>
          </w:p>
          <w:p w14:paraId="3BBAD2E7" w14:textId="27C8BABF" w:rsidR="001D26C6" w:rsidRDefault="00401A72" w:rsidP="001D26C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Organizing and managing internal audits according to audit plans</w:t>
            </w:r>
            <w:r w:rsidR="00001842">
              <w:rPr>
                <w:rFonts w:ascii="Trebuchet MS" w:hAnsi="Trebuchet MS"/>
                <w:szCs w:val="20"/>
              </w:rPr>
              <w:t xml:space="preserve"> for the below audit areas: </w:t>
            </w:r>
          </w:p>
          <w:p w14:paraId="5AB0EDED" w14:textId="40585DE5" w:rsidR="001D26C6" w:rsidRPr="001D26C6" w:rsidRDefault="001D26C6" w:rsidP="001D26C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Analytical Review of the company balance sheet and profit &amp; Loss. Also, responsible for reviewing and analyzing business processes, creating effici</w:t>
            </w:r>
            <w:r w:rsidR="00156C56">
              <w:rPr>
                <w:rFonts w:ascii="Trebuchet MS" w:hAnsi="Trebuchet MS"/>
                <w:szCs w:val="20"/>
              </w:rPr>
              <w:t>encies, leading project teams and communication technical information back for the management and stakeholders of the company.</w:t>
            </w:r>
          </w:p>
          <w:p w14:paraId="1054EE8B" w14:textId="3A34E09B" w:rsidR="00001842" w:rsidRPr="00001842" w:rsidRDefault="00001842" w:rsidP="00001842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  <w:szCs w:val="20"/>
              </w:rPr>
            </w:pPr>
            <w:r w:rsidRPr="00001842">
              <w:rPr>
                <w:rFonts w:ascii="Trebuchet MS" w:hAnsi="Trebuchet MS"/>
                <w:szCs w:val="20"/>
              </w:rPr>
              <w:t>Information Technology audit</w:t>
            </w:r>
            <w:r w:rsidR="00796915">
              <w:rPr>
                <w:rFonts w:ascii="Trebuchet MS" w:hAnsi="Trebuchet MS"/>
                <w:szCs w:val="20"/>
              </w:rPr>
              <w:t xml:space="preserve">- Verify all IT hardware and software component, backup process, software level access, etc. </w:t>
            </w:r>
          </w:p>
          <w:p w14:paraId="719231E1" w14:textId="78078E6A" w:rsidR="00796915" w:rsidRDefault="00001842" w:rsidP="0049165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rebuchet MS" w:hAnsi="Trebuchet MS"/>
                <w:szCs w:val="20"/>
              </w:rPr>
            </w:pPr>
            <w:r w:rsidRPr="00796915">
              <w:rPr>
                <w:rFonts w:ascii="Trebuchet MS" w:hAnsi="Trebuchet MS"/>
                <w:szCs w:val="20"/>
              </w:rPr>
              <w:t xml:space="preserve">Stock Audit </w:t>
            </w:r>
            <w:r w:rsidR="00796915" w:rsidRPr="00796915">
              <w:rPr>
                <w:rFonts w:ascii="Trebuchet MS" w:hAnsi="Trebuchet MS"/>
                <w:szCs w:val="20"/>
              </w:rPr>
              <w:t>– Conduct stock takes, verify stock take variance report</w:t>
            </w:r>
            <w:r w:rsidR="00796915">
              <w:rPr>
                <w:rFonts w:ascii="Trebuchet MS" w:hAnsi="Trebuchet MS"/>
                <w:szCs w:val="20"/>
              </w:rPr>
              <w:t>,</w:t>
            </w:r>
            <w:r w:rsidR="00796915" w:rsidRPr="00796915">
              <w:rPr>
                <w:rFonts w:ascii="Trebuchet MS" w:hAnsi="Trebuchet MS"/>
                <w:szCs w:val="20"/>
              </w:rPr>
              <w:t xml:space="preserve"> process stock adjustments</w:t>
            </w:r>
            <w:r w:rsidR="00796915">
              <w:rPr>
                <w:rFonts w:ascii="Trebuchet MS" w:hAnsi="Trebuchet MS"/>
                <w:szCs w:val="20"/>
              </w:rPr>
              <w:t xml:space="preserve">, maintain stock variance at below tolerance level, </w:t>
            </w:r>
            <w:proofErr w:type="gramStart"/>
            <w:r w:rsidR="00796915">
              <w:rPr>
                <w:rFonts w:ascii="Trebuchet MS" w:hAnsi="Trebuchet MS"/>
                <w:szCs w:val="20"/>
              </w:rPr>
              <w:t>verify</w:t>
            </w:r>
            <w:proofErr w:type="gramEnd"/>
            <w:r w:rsidR="00796915">
              <w:rPr>
                <w:rFonts w:ascii="Trebuchet MS" w:hAnsi="Trebuchet MS"/>
                <w:szCs w:val="20"/>
              </w:rPr>
              <w:t xml:space="preserve"> system and physical price </w:t>
            </w:r>
            <w:r w:rsidR="00133D4B">
              <w:rPr>
                <w:rFonts w:ascii="Trebuchet MS" w:hAnsi="Trebuchet MS"/>
                <w:szCs w:val="20"/>
              </w:rPr>
              <w:t>for items.</w:t>
            </w:r>
          </w:p>
          <w:p w14:paraId="0B448ECF" w14:textId="4C0C891A" w:rsidR="00001842" w:rsidRPr="00796915" w:rsidRDefault="00001842" w:rsidP="0049165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rebuchet MS" w:hAnsi="Trebuchet MS"/>
                <w:szCs w:val="20"/>
              </w:rPr>
            </w:pPr>
            <w:r w:rsidRPr="00796915">
              <w:rPr>
                <w:rFonts w:ascii="Trebuchet MS" w:hAnsi="Trebuchet MS"/>
                <w:szCs w:val="20"/>
              </w:rPr>
              <w:t>Fixed Asset Audit</w:t>
            </w:r>
            <w:r w:rsidR="00133D4B">
              <w:rPr>
                <w:rFonts w:ascii="Trebuchet MS" w:hAnsi="Trebuchet MS"/>
                <w:szCs w:val="20"/>
              </w:rPr>
              <w:t xml:space="preserve">- Conduct physical verification of fixed assets of the company. Ensure </w:t>
            </w:r>
            <w:r w:rsidR="00EF582D">
              <w:rPr>
                <w:rFonts w:ascii="Trebuchet MS" w:hAnsi="Trebuchet MS"/>
                <w:szCs w:val="20"/>
              </w:rPr>
              <w:t xml:space="preserve">that </w:t>
            </w:r>
            <w:r w:rsidR="00133D4B">
              <w:rPr>
                <w:rFonts w:ascii="Trebuchet MS" w:hAnsi="Trebuchet MS"/>
                <w:szCs w:val="20"/>
              </w:rPr>
              <w:t xml:space="preserve">the fixed asset register is maintained on a timely basis, addition and disposal of fixed assets are done in accordance to the company policy. </w:t>
            </w:r>
          </w:p>
          <w:p w14:paraId="6027606E" w14:textId="22C4006A" w:rsidR="00001842" w:rsidRDefault="00001842" w:rsidP="0000184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Supply Chain Audit</w:t>
            </w:r>
            <w:r w:rsidR="00133D4B">
              <w:rPr>
                <w:rFonts w:ascii="Trebuchet MS" w:hAnsi="Trebuchet MS"/>
                <w:szCs w:val="20"/>
              </w:rPr>
              <w:t xml:space="preserve">- Check all open purchase orders and investigate occurrence of the same, verification of barcodes and update price change. Verification of payments, invoices, credit notes, cancel </w:t>
            </w:r>
            <w:proofErr w:type="spellStart"/>
            <w:r w:rsidR="00133D4B">
              <w:rPr>
                <w:rFonts w:ascii="Trebuchet MS" w:hAnsi="Trebuchet MS"/>
                <w:szCs w:val="20"/>
              </w:rPr>
              <w:t>cheques</w:t>
            </w:r>
            <w:proofErr w:type="spellEnd"/>
            <w:r w:rsidR="00133D4B">
              <w:rPr>
                <w:rFonts w:ascii="Trebuchet MS" w:hAnsi="Trebuchet MS"/>
                <w:szCs w:val="20"/>
              </w:rPr>
              <w:t xml:space="preserve"> and etc.  </w:t>
            </w:r>
          </w:p>
          <w:p w14:paraId="050A13CC" w14:textId="5AC0DA9C" w:rsidR="00001842" w:rsidRDefault="00001842" w:rsidP="0000184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Policy &amp; Procedure Audits </w:t>
            </w:r>
            <w:r w:rsidR="00133D4B">
              <w:rPr>
                <w:rFonts w:ascii="Trebuchet MS" w:hAnsi="Trebuchet MS"/>
                <w:szCs w:val="20"/>
              </w:rPr>
              <w:t xml:space="preserve">– To ensure that all internal control procedures are implemented and followed </w:t>
            </w:r>
            <w:r w:rsidR="00137C90">
              <w:rPr>
                <w:rFonts w:ascii="Trebuchet MS" w:hAnsi="Trebuchet MS"/>
                <w:szCs w:val="20"/>
              </w:rPr>
              <w:t xml:space="preserve">across the board. Analyze and verify each policy and procedures to ensure they are updated </w:t>
            </w:r>
            <w:r w:rsidR="00EF582D">
              <w:rPr>
                <w:rFonts w:ascii="Trebuchet MS" w:hAnsi="Trebuchet MS"/>
                <w:szCs w:val="20"/>
              </w:rPr>
              <w:t xml:space="preserve">and </w:t>
            </w:r>
            <w:r w:rsidR="00137C90">
              <w:rPr>
                <w:rFonts w:ascii="Trebuchet MS" w:hAnsi="Trebuchet MS"/>
                <w:szCs w:val="20"/>
              </w:rPr>
              <w:t>complied accordingly.</w:t>
            </w:r>
          </w:p>
          <w:p w14:paraId="6EA62D08" w14:textId="5C288B28" w:rsidR="00001842" w:rsidRDefault="00001842" w:rsidP="0000184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Bank</w:t>
            </w:r>
            <w:r w:rsidR="00137C90">
              <w:rPr>
                <w:rFonts w:ascii="Trebuchet MS" w:hAnsi="Trebuchet MS"/>
                <w:szCs w:val="20"/>
              </w:rPr>
              <w:t xml:space="preserve"> Reconciliation – Daily verification of bank reconciliation, surprise counting of cash, monitor daily collection with banking amount, </w:t>
            </w:r>
            <w:proofErr w:type="gramStart"/>
            <w:r w:rsidR="00137C90">
              <w:rPr>
                <w:rFonts w:ascii="Trebuchet MS" w:hAnsi="Trebuchet MS"/>
                <w:szCs w:val="20"/>
              </w:rPr>
              <w:t>follow</w:t>
            </w:r>
            <w:proofErr w:type="gramEnd"/>
            <w:r w:rsidR="00137C90">
              <w:rPr>
                <w:rFonts w:ascii="Trebuchet MS" w:hAnsi="Trebuchet MS"/>
                <w:szCs w:val="20"/>
              </w:rPr>
              <w:t xml:space="preserve"> up on cancelled and long outstanding </w:t>
            </w:r>
            <w:proofErr w:type="spellStart"/>
            <w:r w:rsidR="00137C90">
              <w:rPr>
                <w:rFonts w:ascii="Trebuchet MS" w:hAnsi="Trebuchet MS"/>
                <w:szCs w:val="20"/>
              </w:rPr>
              <w:t>cheques</w:t>
            </w:r>
            <w:proofErr w:type="spellEnd"/>
            <w:r w:rsidR="00137C90">
              <w:rPr>
                <w:rFonts w:ascii="Trebuchet MS" w:hAnsi="Trebuchet MS"/>
                <w:szCs w:val="20"/>
              </w:rPr>
              <w:t>.</w:t>
            </w:r>
            <w:r>
              <w:rPr>
                <w:rFonts w:ascii="Trebuchet MS" w:hAnsi="Trebuchet MS"/>
                <w:szCs w:val="20"/>
              </w:rPr>
              <w:t xml:space="preserve"> </w:t>
            </w:r>
          </w:p>
          <w:p w14:paraId="781A8763" w14:textId="27407995" w:rsidR="00001842" w:rsidRDefault="00001842" w:rsidP="0000184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Payroll Audit </w:t>
            </w:r>
            <w:r w:rsidR="00137C90">
              <w:rPr>
                <w:rFonts w:ascii="Trebuchet MS" w:hAnsi="Trebuchet MS"/>
                <w:szCs w:val="20"/>
              </w:rPr>
              <w:t xml:space="preserve">– </w:t>
            </w:r>
            <w:r w:rsidR="007E514B">
              <w:rPr>
                <w:rFonts w:ascii="Trebuchet MS" w:hAnsi="Trebuchet MS"/>
                <w:szCs w:val="20"/>
              </w:rPr>
              <w:t>V</w:t>
            </w:r>
            <w:r w:rsidR="00137C90">
              <w:rPr>
                <w:rFonts w:ascii="Trebuchet MS" w:hAnsi="Trebuchet MS"/>
                <w:szCs w:val="20"/>
              </w:rPr>
              <w:t>erification of employee personnel file, monitor leaves, review of payroll submission</w:t>
            </w:r>
            <w:proofErr w:type="gramStart"/>
            <w:r w:rsidR="00137C90">
              <w:rPr>
                <w:rFonts w:ascii="Trebuchet MS" w:hAnsi="Trebuchet MS"/>
                <w:szCs w:val="20"/>
              </w:rPr>
              <w:t>:-</w:t>
            </w:r>
            <w:proofErr w:type="gramEnd"/>
            <w:r w:rsidR="00137C90">
              <w:rPr>
                <w:rFonts w:ascii="Trebuchet MS" w:hAnsi="Trebuchet MS"/>
                <w:szCs w:val="20"/>
              </w:rPr>
              <w:t xml:space="preserve"> FNPF, PAYE, FNU levy and verifying of weekly, </w:t>
            </w:r>
            <w:r w:rsidR="007E514B">
              <w:rPr>
                <w:rFonts w:ascii="Trebuchet MS" w:hAnsi="Trebuchet MS"/>
                <w:szCs w:val="20"/>
              </w:rPr>
              <w:t>fortnightly</w:t>
            </w:r>
            <w:r w:rsidR="00137C90">
              <w:rPr>
                <w:rFonts w:ascii="Trebuchet MS" w:hAnsi="Trebuchet MS"/>
                <w:szCs w:val="20"/>
              </w:rPr>
              <w:t xml:space="preserve"> and monthly payroll.</w:t>
            </w:r>
          </w:p>
          <w:p w14:paraId="2DAD2BD3" w14:textId="2F95D25F" w:rsidR="00001842" w:rsidRDefault="00001842" w:rsidP="0000184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Debtors Audit</w:t>
            </w:r>
            <w:r w:rsidR="007E514B">
              <w:rPr>
                <w:rFonts w:ascii="Trebuchet MS" w:hAnsi="Trebuchet MS"/>
                <w:szCs w:val="20"/>
              </w:rPr>
              <w:t xml:space="preserve"> – Monthly verification of debtors ageing, monitor and follow up on longstanding customer debts and provide provision for debtors.</w:t>
            </w:r>
          </w:p>
          <w:p w14:paraId="3FEA0880" w14:textId="26202864" w:rsidR="00001842" w:rsidRPr="00EF582D" w:rsidRDefault="00001842" w:rsidP="00EF582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Sales Audit</w:t>
            </w:r>
            <w:r w:rsidR="007E514B">
              <w:rPr>
                <w:rFonts w:ascii="Trebuchet MS" w:hAnsi="Trebuchet MS"/>
                <w:szCs w:val="20"/>
              </w:rPr>
              <w:t xml:space="preserve">- Verification of open items. Audit of sales in infinity, SAP and </w:t>
            </w:r>
            <w:proofErr w:type="spellStart"/>
            <w:r w:rsidR="00EF582D">
              <w:rPr>
                <w:rFonts w:ascii="Trebuchet MS" w:hAnsi="Trebuchet MS"/>
                <w:szCs w:val="20"/>
              </w:rPr>
              <w:t>I</w:t>
            </w:r>
            <w:r w:rsidR="007E514B">
              <w:rPr>
                <w:rFonts w:ascii="Trebuchet MS" w:hAnsi="Trebuchet MS"/>
                <w:szCs w:val="20"/>
              </w:rPr>
              <w:t>vend</w:t>
            </w:r>
            <w:proofErr w:type="spellEnd"/>
            <w:r w:rsidR="00EF582D">
              <w:rPr>
                <w:rFonts w:ascii="Trebuchet MS" w:hAnsi="Trebuchet MS"/>
                <w:szCs w:val="20"/>
              </w:rPr>
              <w:t>, verification of all sales posting, etc.</w:t>
            </w:r>
          </w:p>
          <w:p w14:paraId="4B2CC4A9" w14:textId="29E8F449" w:rsidR="00001842" w:rsidRPr="00001842" w:rsidRDefault="00001842" w:rsidP="0000184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rebuchet MS" w:hAnsi="Trebuchet MS"/>
                <w:szCs w:val="20"/>
              </w:rPr>
            </w:pPr>
            <w:r w:rsidRPr="00001842">
              <w:rPr>
                <w:rFonts w:ascii="Trebuchet MS" w:hAnsi="Trebuchet MS"/>
                <w:szCs w:val="20"/>
              </w:rPr>
              <w:t xml:space="preserve">Software Knowledge: Sap Business One, Pay Global and </w:t>
            </w:r>
            <w:proofErr w:type="spellStart"/>
            <w:r w:rsidRPr="00001842">
              <w:rPr>
                <w:rFonts w:ascii="Trebuchet MS" w:hAnsi="Trebuchet MS"/>
                <w:szCs w:val="20"/>
              </w:rPr>
              <w:t>Ivend</w:t>
            </w:r>
            <w:proofErr w:type="spellEnd"/>
            <w:r w:rsidRPr="00001842">
              <w:rPr>
                <w:rFonts w:ascii="Trebuchet MS" w:hAnsi="Trebuchet MS"/>
                <w:szCs w:val="20"/>
              </w:rPr>
              <w:t xml:space="preserve"> POS Software.</w:t>
            </w:r>
          </w:p>
          <w:p w14:paraId="0F816D27" w14:textId="77777777" w:rsidR="00001842" w:rsidRDefault="00001842" w:rsidP="00001842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C8BFD75" w14:textId="118736F7" w:rsidR="00001842" w:rsidRDefault="00001842" w:rsidP="00202275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F862AB5" w14:textId="77777777" w:rsidR="00001842" w:rsidRPr="00E1380E" w:rsidRDefault="00001842" w:rsidP="00001842">
            <w:pPr>
              <w:pStyle w:val="Heading1"/>
              <w:tabs>
                <w:tab w:val="right" w:pos="9864"/>
              </w:tabs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lastRenderedPageBreak/>
              <w:t>Professional Experience</w:t>
            </w:r>
          </w:p>
          <w:p w14:paraId="0B5463D2" w14:textId="77777777" w:rsidR="00001842" w:rsidRPr="0053730C" w:rsidRDefault="00001842" w:rsidP="00202275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5F31525" w14:textId="6D880F54" w:rsidR="009D50A6" w:rsidRPr="00F43EE3" w:rsidRDefault="008565BC" w:rsidP="00202275">
            <w:pPr>
              <w:rPr>
                <w:rFonts w:ascii="Trebuchet MS" w:hAnsi="Trebuchet MS"/>
                <w:b/>
                <w:bCs/>
              </w:rPr>
            </w:pPr>
            <w:r w:rsidRPr="009D50A6">
              <w:rPr>
                <w:rFonts w:ascii="Trebuchet MS" w:hAnsi="Trebuchet MS"/>
              </w:rPr>
              <w:t xml:space="preserve">Employer: </w:t>
            </w:r>
            <w:r w:rsidR="009D50A6">
              <w:rPr>
                <w:rFonts w:ascii="Trebuchet MS" w:hAnsi="Trebuchet MS"/>
              </w:rPr>
              <w:t xml:space="preserve">                          </w:t>
            </w:r>
            <w:r w:rsidRPr="00F43EE3">
              <w:rPr>
                <w:rFonts w:ascii="Trebuchet MS" w:hAnsi="Trebuchet MS"/>
                <w:b/>
                <w:bCs/>
              </w:rPr>
              <w:t xml:space="preserve">BDO </w:t>
            </w:r>
            <w:r w:rsidR="00EF582D" w:rsidRPr="00F43EE3">
              <w:rPr>
                <w:rFonts w:ascii="Trebuchet MS" w:hAnsi="Trebuchet MS"/>
                <w:b/>
                <w:bCs/>
              </w:rPr>
              <w:t xml:space="preserve">International </w:t>
            </w:r>
            <w:r w:rsidR="00BF3105" w:rsidRPr="00F43EE3">
              <w:rPr>
                <w:rFonts w:ascii="Trebuchet MS" w:hAnsi="Trebuchet MS"/>
                <w:b/>
                <w:bCs/>
              </w:rPr>
              <w:t>Fiji</w:t>
            </w:r>
          </w:p>
          <w:p w14:paraId="497EFE43" w14:textId="77777777" w:rsidR="008D26AA" w:rsidRPr="008D26AA" w:rsidRDefault="008D26AA" w:rsidP="00202275">
            <w:pPr>
              <w:rPr>
                <w:rFonts w:ascii="Trebuchet MS" w:hAnsi="Trebuchet MS"/>
                <w:sz w:val="12"/>
                <w:szCs w:val="12"/>
              </w:rPr>
            </w:pPr>
          </w:p>
          <w:p w14:paraId="27ED37AB" w14:textId="7B2CAB73" w:rsidR="008565BC" w:rsidRPr="009D50A6" w:rsidRDefault="005F2BC7" w:rsidP="00202275">
            <w:pPr>
              <w:rPr>
                <w:rFonts w:ascii="Trebuchet MS" w:hAnsi="Trebuchet MS"/>
              </w:rPr>
            </w:pPr>
            <w:r w:rsidRPr="009D50A6">
              <w:rPr>
                <w:rFonts w:ascii="Trebuchet MS" w:hAnsi="Trebuchet MS"/>
              </w:rPr>
              <w:t xml:space="preserve">Period of employment: </w:t>
            </w:r>
            <w:r w:rsidR="009D50A6">
              <w:rPr>
                <w:rFonts w:ascii="Trebuchet MS" w:hAnsi="Trebuchet MS"/>
              </w:rPr>
              <w:t xml:space="preserve">       </w:t>
            </w:r>
            <w:r w:rsidR="006D5260">
              <w:rPr>
                <w:rFonts w:ascii="Trebuchet MS" w:hAnsi="Trebuchet MS"/>
              </w:rPr>
              <w:t>2 October 2017</w:t>
            </w:r>
            <w:r w:rsidRPr="009D50A6">
              <w:rPr>
                <w:rFonts w:ascii="Trebuchet MS" w:hAnsi="Trebuchet MS"/>
              </w:rPr>
              <w:t xml:space="preserve"> to </w:t>
            </w:r>
            <w:r w:rsidR="008A20C8">
              <w:rPr>
                <w:rFonts w:ascii="Trebuchet MS" w:hAnsi="Trebuchet MS"/>
              </w:rPr>
              <w:t>12 March 2021</w:t>
            </w:r>
          </w:p>
          <w:p w14:paraId="527D611A" w14:textId="77777777" w:rsidR="008D26AA" w:rsidRPr="008D26AA" w:rsidRDefault="008D26AA" w:rsidP="00202275">
            <w:pPr>
              <w:rPr>
                <w:rFonts w:ascii="Trebuchet MS" w:hAnsi="Trebuchet MS"/>
                <w:sz w:val="12"/>
                <w:szCs w:val="12"/>
              </w:rPr>
            </w:pPr>
          </w:p>
          <w:p w14:paraId="2F031550" w14:textId="77777777" w:rsidR="003740A3" w:rsidRPr="009D50A6" w:rsidRDefault="005F2BC7" w:rsidP="00202275">
            <w:pPr>
              <w:rPr>
                <w:rFonts w:ascii="Trebuchet MS" w:hAnsi="Trebuchet MS"/>
              </w:rPr>
            </w:pPr>
            <w:r w:rsidRPr="009D50A6">
              <w:rPr>
                <w:rFonts w:ascii="Trebuchet MS" w:hAnsi="Trebuchet MS"/>
              </w:rPr>
              <w:t xml:space="preserve">Position: </w:t>
            </w:r>
            <w:r w:rsidR="006D5260">
              <w:rPr>
                <w:rFonts w:ascii="Trebuchet MS" w:hAnsi="Trebuchet MS"/>
              </w:rPr>
              <w:t xml:space="preserve">                            </w:t>
            </w:r>
            <w:r w:rsidR="00011B0C">
              <w:rPr>
                <w:rFonts w:ascii="Trebuchet MS" w:hAnsi="Trebuchet MS"/>
              </w:rPr>
              <w:t xml:space="preserve">Senior </w:t>
            </w:r>
            <w:r w:rsidRPr="009D50A6">
              <w:rPr>
                <w:rFonts w:ascii="Trebuchet MS" w:hAnsi="Trebuchet MS"/>
              </w:rPr>
              <w:t>Auditor</w:t>
            </w:r>
          </w:p>
          <w:p w14:paraId="24556300" w14:textId="77777777" w:rsidR="008D26AA" w:rsidRPr="008D26AA" w:rsidRDefault="008D26AA" w:rsidP="00202275">
            <w:pPr>
              <w:rPr>
                <w:rFonts w:ascii="Trebuchet MS" w:hAnsi="Trebuchet MS"/>
                <w:sz w:val="12"/>
                <w:szCs w:val="12"/>
              </w:rPr>
            </w:pPr>
          </w:p>
          <w:p w14:paraId="7AC3AEAB" w14:textId="77777777" w:rsidR="00AB4ECB" w:rsidRPr="009D50A6" w:rsidRDefault="005F2BC7" w:rsidP="00202275">
            <w:pPr>
              <w:rPr>
                <w:rFonts w:ascii="Trebuchet MS" w:hAnsi="Trebuchet MS"/>
              </w:rPr>
            </w:pPr>
            <w:r w:rsidRPr="009D50A6">
              <w:rPr>
                <w:rFonts w:ascii="Trebuchet MS" w:hAnsi="Trebuchet MS"/>
              </w:rPr>
              <w:t xml:space="preserve">Countries of experience: </w:t>
            </w:r>
            <w:r w:rsidR="009D50A6">
              <w:rPr>
                <w:rFonts w:ascii="Trebuchet MS" w:hAnsi="Trebuchet MS"/>
              </w:rPr>
              <w:t xml:space="preserve">    </w:t>
            </w:r>
            <w:r w:rsidR="004B6915">
              <w:rPr>
                <w:rFonts w:ascii="Trebuchet MS" w:hAnsi="Trebuchet MS"/>
              </w:rPr>
              <w:t>Fiji</w:t>
            </w:r>
          </w:p>
          <w:p w14:paraId="4010D4C0" w14:textId="77777777" w:rsidR="008D26AA" w:rsidRPr="008D26AA" w:rsidRDefault="008D26AA" w:rsidP="00202275">
            <w:pPr>
              <w:rPr>
                <w:rFonts w:ascii="Trebuchet MS" w:hAnsi="Trebuchet MS"/>
                <w:sz w:val="12"/>
                <w:szCs w:val="12"/>
              </w:rPr>
            </w:pPr>
          </w:p>
          <w:p w14:paraId="60BEA2B0" w14:textId="77777777" w:rsidR="005F2BC7" w:rsidRDefault="00DE1977" w:rsidP="00202275">
            <w:pPr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Duty and </w:t>
            </w:r>
            <w:r w:rsidR="005F2BC7" w:rsidRPr="009D50A6">
              <w:rPr>
                <w:rFonts w:ascii="Trebuchet MS" w:hAnsi="Trebuchet MS"/>
                <w:szCs w:val="20"/>
              </w:rPr>
              <w:t xml:space="preserve">Responsibilities: </w:t>
            </w:r>
            <w:r w:rsidR="005F0518">
              <w:rPr>
                <w:rFonts w:ascii="Trebuchet MS" w:hAnsi="Trebuchet MS"/>
                <w:szCs w:val="20"/>
              </w:rPr>
              <w:t xml:space="preserve">   </w:t>
            </w:r>
            <w:r w:rsidR="005F2BC7" w:rsidRPr="008D26AA">
              <w:rPr>
                <w:rFonts w:ascii="Trebuchet MS" w:hAnsi="Trebuchet MS"/>
                <w:b/>
                <w:szCs w:val="20"/>
              </w:rPr>
              <w:t>Key responsibilities include:</w:t>
            </w:r>
          </w:p>
          <w:p w14:paraId="0C742B15" w14:textId="77777777" w:rsidR="009D50A6" w:rsidRPr="00796915" w:rsidRDefault="009D50A6" w:rsidP="00796915">
            <w:pPr>
              <w:jc w:val="both"/>
              <w:rPr>
                <w:rFonts w:ascii="Trebuchet MS" w:hAnsi="Trebuchet MS"/>
                <w:szCs w:val="20"/>
              </w:rPr>
            </w:pPr>
          </w:p>
          <w:p w14:paraId="5FA582BE" w14:textId="77777777" w:rsidR="005F2BC7" w:rsidRPr="009D50A6" w:rsidRDefault="005F2BC7" w:rsidP="0000184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szCs w:val="20"/>
              </w:rPr>
            </w:pPr>
            <w:r w:rsidRPr="009D50A6">
              <w:rPr>
                <w:rFonts w:ascii="Trebuchet MS" w:hAnsi="Trebuchet MS"/>
                <w:szCs w:val="20"/>
              </w:rPr>
              <w:t>Conducting and managing external, internal and project audits for a wide range of clie</w:t>
            </w:r>
            <w:r w:rsidR="004A0B48">
              <w:rPr>
                <w:rFonts w:ascii="Trebuchet MS" w:hAnsi="Trebuchet MS"/>
                <w:szCs w:val="20"/>
              </w:rPr>
              <w:t>nts includin</w:t>
            </w:r>
            <w:r w:rsidR="004B6915">
              <w:rPr>
                <w:rFonts w:ascii="Trebuchet MS" w:hAnsi="Trebuchet MS"/>
                <w:szCs w:val="20"/>
              </w:rPr>
              <w:t>g</w:t>
            </w:r>
            <w:r w:rsidRPr="009D50A6">
              <w:rPr>
                <w:rFonts w:ascii="Trebuchet MS" w:hAnsi="Trebuchet MS"/>
                <w:szCs w:val="20"/>
              </w:rPr>
              <w:t>, retail, financial institutions, hardware,</w:t>
            </w:r>
            <w:r w:rsidR="00C53F21" w:rsidRPr="009D50A6">
              <w:rPr>
                <w:rFonts w:ascii="Trebuchet MS" w:hAnsi="Trebuchet MS"/>
                <w:szCs w:val="20"/>
              </w:rPr>
              <w:t xml:space="preserve"> manufacturing,</w:t>
            </w:r>
            <w:r w:rsidRPr="009D50A6">
              <w:rPr>
                <w:rFonts w:ascii="Trebuchet MS" w:hAnsi="Trebuchet MS"/>
                <w:szCs w:val="20"/>
              </w:rPr>
              <w:t xml:space="preserve"> government institutions and donor </w:t>
            </w:r>
            <w:r w:rsidR="009D50A6" w:rsidRPr="009D50A6">
              <w:rPr>
                <w:rFonts w:ascii="Trebuchet MS" w:hAnsi="Trebuchet MS"/>
                <w:szCs w:val="20"/>
              </w:rPr>
              <w:t>organizations</w:t>
            </w:r>
            <w:r w:rsidRPr="009D50A6">
              <w:rPr>
                <w:rFonts w:ascii="Trebuchet MS" w:hAnsi="Trebuchet MS"/>
                <w:szCs w:val="20"/>
              </w:rPr>
              <w:t>.</w:t>
            </w:r>
          </w:p>
          <w:p w14:paraId="6B95A31D" w14:textId="77777777" w:rsidR="008D26AA" w:rsidRDefault="00B42630" w:rsidP="0000184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szCs w:val="20"/>
              </w:rPr>
            </w:pPr>
            <w:r w:rsidRPr="009D50A6">
              <w:rPr>
                <w:rFonts w:ascii="Trebuchet MS" w:hAnsi="Trebuchet MS"/>
                <w:szCs w:val="20"/>
              </w:rPr>
              <w:t>Preparation and review of statutory financial statements in accordance with IFRS</w:t>
            </w:r>
            <w:r w:rsidR="00AB4ECB">
              <w:rPr>
                <w:rFonts w:ascii="Trebuchet MS" w:hAnsi="Trebuchet MS"/>
                <w:szCs w:val="20"/>
              </w:rPr>
              <w:t>, IFRS for SME</w:t>
            </w:r>
            <w:r w:rsidR="00255368">
              <w:rPr>
                <w:rFonts w:ascii="Trebuchet MS" w:hAnsi="Trebuchet MS"/>
                <w:szCs w:val="20"/>
              </w:rPr>
              <w:t>, Companies Act, 2015</w:t>
            </w:r>
            <w:r w:rsidRPr="009D50A6">
              <w:rPr>
                <w:rFonts w:ascii="Trebuchet MS" w:hAnsi="Trebuchet MS"/>
                <w:szCs w:val="20"/>
              </w:rPr>
              <w:t xml:space="preserve"> and </w:t>
            </w:r>
            <w:r w:rsidR="00DE1977">
              <w:rPr>
                <w:rFonts w:ascii="Trebuchet MS" w:hAnsi="Trebuchet MS"/>
                <w:szCs w:val="20"/>
              </w:rPr>
              <w:t>p</w:t>
            </w:r>
            <w:r w:rsidR="008D26AA">
              <w:rPr>
                <w:rFonts w:ascii="Trebuchet MS" w:hAnsi="Trebuchet MS"/>
                <w:szCs w:val="20"/>
              </w:rPr>
              <w:t xml:space="preserve">erform analytical </w:t>
            </w:r>
            <w:r w:rsidR="00AD4494">
              <w:rPr>
                <w:rFonts w:ascii="Trebuchet MS" w:hAnsi="Trebuchet MS"/>
                <w:szCs w:val="20"/>
              </w:rPr>
              <w:t xml:space="preserve">procedures/ analysis to detect unusual financial statement relationship. </w:t>
            </w:r>
          </w:p>
          <w:p w14:paraId="669F858C" w14:textId="77777777" w:rsidR="00AB4ECB" w:rsidRPr="009D50A6" w:rsidRDefault="006D5260" w:rsidP="0000184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Review of tax related schedules and</w:t>
            </w:r>
            <w:r w:rsidR="00AB4ECB">
              <w:rPr>
                <w:rFonts w:ascii="Trebuchet MS" w:hAnsi="Trebuchet MS"/>
                <w:szCs w:val="20"/>
              </w:rPr>
              <w:t xml:space="preserve"> performing of cash flo</w:t>
            </w:r>
            <w:r>
              <w:rPr>
                <w:rFonts w:ascii="Trebuchet MS" w:hAnsi="Trebuchet MS"/>
                <w:szCs w:val="20"/>
              </w:rPr>
              <w:t>w</w:t>
            </w:r>
            <w:r w:rsidR="00011B0C">
              <w:rPr>
                <w:rFonts w:ascii="Trebuchet MS" w:hAnsi="Trebuchet MS"/>
                <w:szCs w:val="20"/>
              </w:rPr>
              <w:t>s</w:t>
            </w:r>
            <w:r>
              <w:rPr>
                <w:rFonts w:ascii="Trebuchet MS" w:hAnsi="Trebuchet MS"/>
                <w:szCs w:val="20"/>
              </w:rPr>
              <w:t>.</w:t>
            </w:r>
          </w:p>
          <w:p w14:paraId="10D32900" w14:textId="77777777" w:rsidR="00B42630" w:rsidRDefault="00B42630" w:rsidP="0000184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szCs w:val="20"/>
              </w:rPr>
            </w:pPr>
            <w:r w:rsidRPr="009D50A6">
              <w:rPr>
                <w:rFonts w:ascii="Trebuchet MS" w:hAnsi="Trebuchet MS"/>
                <w:szCs w:val="20"/>
              </w:rPr>
              <w:t>Managing audits with effective dele</w:t>
            </w:r>
            <w:r w:rsidR="00F8238C">
              <w:rPr>
                <w:rFonts w:ascii="Trebuchet MS" w:hAnsi="Trebuchet MS"/>
                <w:szCs w:val="20"/>
              </w:rPr>
              <w:t>gation and monitoring of graduate trainees</w:t>
            </w:r>
            <w:r w:rsidR="00AD4494">
              <w:rPr>
                <w:rFonts w:ascii="Trebuchet MS" w:hAnsi="Trebuchet MS"/>
                <w:szCs w:val="20"/>
              </w:rPr>
              <w:t>.</w:t>
            </w:r>
          </w:p>
          <w:p w14:paraId="0FD89003" w14:textId="77777777" w:rsidR="004A3C84" w:rsidRPr="004A3C84" w:rsidRDefault="004A3C84" w:rsidP="0000184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Perform budget analysis on NGO audits and verify projects running are in accordance with donor agreements.</w:t>
            </w:r>
          </w:p>
          <w:p w14:paraId="0219809C" w14:textId="77777777" w:rsidR="00B42630" w:rsidRPr="009D50A6" w:rsidRDefault="00B42630" w:rsidP="0000184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szCs w:val="20"/>
              </w:rPr>
            </w:pPr>
            <w:r w:rsidRPr="009D50A6">
              <w:rPr>
                <w:rFonts w:ascii="Trebuchet MS" w:hAnsi="Trebuchet MS"/>
                <w:szCs w:val="20"/>
              </w:rPr>
              <w:t>Leading client planning and exit meetings</w:t>
            </w:r>
            <w:r w:rsidR="00AD4494">
              <w:rPr>
                <w:rFonts w:ascii="Trebuchet MS" w:hAnsi="Trebuchet MS"/>
                <w:szCs w:val="20"/>
              </w:rPr>
              <w:t>.</w:t>
            </w:r>
          </w:p>
          <w:p w14:paraId="27679905" w14:textId="77777777" w:rsidR="00B42630" w:rsidRPr="00796915" w:rsidRDefault="00C53F21" w:rsidP="0000184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szCs w:val="20"/>
              </w:rPr>
            </w:pPr>
            <w:r w:rsidRPr="005F0518">
              <w:rPr>
                <w:rFonts w:ascii="Trebuchet MS" w:hAnsi="Trebuchet MS"/>
                <w:szCs w:val="20"/>
              </w:rPr>
              <w:t>Preparation of audit closing reports and management letter.</w:t>
            </w:r>
          </w:p>
          <w:p w14:paraId="4C661F12" w14:textId="77777777" w:rsidR="00DE1977" w:rsidRDefault="00DE1977" w:rsidP="0000184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szCs w:val="20"/>
              </w:rPr>
            </w:pPr>
            <w:r w:rsidRPr="005F0518">
              <w:rPr>
                <w:rFonts w:ascii="Trebuchet MS" w:hAnsi="Trebuchet MS"/>
                <w:szCs w:val="20"/>
              </w:rPr>
              <w:t xml:space="preserve">Performed </w:t>
            </w:r>
            <w:r w:rsidR="005F0518">
              <w:rPr>
                <w:rFonts w:ascii="Trebuchet MS" w:hAnsi="Trebuchet MS"/>
                <w:szCs w:val="20"/>
              </w:rPr>
              <w:t xml:space="preserve">testing of </w:t>
            </w:r>
            <w:r w:rsidRPr="005F0518">
              <w:rPr>
                <w:rFonts w:ascii="Trebuchet MS" w:hAnsi="Trebuchet MS"/>
                <w:szCs w:val="20"/>
              </w:rPr>
              <w:t>bank reconciliations, accounts receivable and accounts payable, prepayments, investments, intercompany review</w:t>
            </w:r>
            <w:r w:rsidR="005F0518">
              <w:rPr>
                <w:rFonts w:ascii="Trebuchet MS" w:hAnsi="Trebuchet MS"/>
                <w:szCs w:val="20"/>
              </w:rPr>
              <w:t>, fixed asset</w:t>
            </w:r>
            <w:r w:rsidR="005F0518" w:rsidRPr="005F0518">
              <w:rPr>
                <w:rFonts w:ascii="Trebuchet MS" w:hAnsi="Trebuchet MS"/>
                <w:szCs w:val="20"/>
              </w:rPr>
              <w:t>, accruals</w:t>
            </w:r>
            <w:r w:rsidR="005F0518">
              <w:rPr>
                <w:rFonts w:ascii="Trebuchet MS" w:hAnsi="Trebuchet MS"/>
                <w:szCs w:val="20"/>
              </w:rPr>
              <w:t>, tax, provisions, loan, commitments, contingencies</w:t>
            </w:r>
            <w:r w:rsidR="00255368">
              <w:rPr>
                <w:rFonts w:ascii="Trebuchet MS" w:hAnsi="Trebuchet MS"/>
                <w:szCs w:val="20"/>
              </w:rPr>
              <w:t>, inventory, other assets</w:t>
            </w:r>
            <w:r w:rsidR="005F0518">
              <w:rPr>
                <w:rFonts w:ascii="Trebuchet MS" w:hAnsi="Trebuchet MS"/>
                <w:szCs w:val="20"/>
              </w:rPr>
              <w:t xml:space="preserve"> and VAT </w:t>
            </w:r>
            <w:r w:rsidR="00CC339A">
              <w:rPr>
                <w:rFonts w:ascii="Trebuchet MS" w:hAnsi="Trebuchet MS"/>
                <w:szCs w:val="20"/>
              </w:rPr>
              <w:t>lodgment</w:t>
            </w:r>
            <w:r w:rsidR="005F0518">
              <w:rPr>
                <w:rFonts w:ascii="Trebuchet MS" w:hAnsi="Trebuchet MS"/>
                <w:szCs w:val="20"/>
              </w:rPr>
              <w:t xml:space="preserve"> and reconciliations.</w:t>
            </w:r>
          </w:p>
          <w:p w14:paraId="04C2E69C" w14:textId="77777777" w:rsidR="005F0518" w:rsidRDefault="005F0518" w:rsidP="0000184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Performing test of internal controls established over revenue, payments and payrolls.</w:t>
            </w:r>
          </w:p>
          <w:p w14:paraId="4415A5D2" w14:textId="77777777" w:rsidR="005F0518" w:rsidRDefault="005F0518" w:rsidP="0000184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Performing inventory stock take and review of stock take procedures at various client sites to assess controls established over inventory.</w:t>
            </w:r>
          </w:p>
          <w:p w14:paraId="0D873725" w14:textId="26402863" w:rsidR="00CC339A" w:rsidRDefault="00CC339A" w:rsidP="0000184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Performed testing over deferred revenue, government grant allocations and </w:t>
            </w:r>
            <w:r w:rsidR="00255368">
              <w:rPr>
                <w:rFonts w:ascii="Trebuchet MS" w:hAnsi="Trebuchet MS"/>
                <w:szCs w:val="20"/>
              </w:rPr>
              <w:t>submissions</w:t>
            </w:r>
            <w:r>
              <w:rPr>
                <w:rFonts w:ascii="Trebuchet MS" w:hAnsi="Trebuchet MS"/>
                <w:szCs w:val="20"/>
              </w:rPr>
              <w:t xml:space="preserve">, </w:t>
            </w:r>
            <w:r w:rsidR="00255368">
              <w:rPr>
                <w:rFonts w:ascii="Trebuchet MS" w:hAnsi="Trebuchet MS"/>
                <w:szCs w:val="20"/>
              </w:rPr>
              <w:t xml:space="preserve">board minute and papers review and </w:t>
            </w:r>
            <w:r>
              <w:rPr>
                <w:rFonts w:ascii="Trebuchet MS" w:hAnsi="Trebuchet MS"/>
                <w:szCs w:val="20"/>
              </w:rPr>
              <w:t xml:space="preserve">revenue and expense vouching to validate </w:t>
            </w:r>
            <w:r w:rsidR="00255368">
              <w:rPr>
                <w:rFonts w:ascii="Trebuchet MS" w:hAnsi="Trebuchet MS"/>
                <w:szCs w:val="20"/>
              </w:rPr>
              <w:t>nature of item capture in the Statement of Comprehensive Income.</w:t>
            </w:r>
          </w:p>
          <w:p w14:paraId="4B0AEED0" w14:textId="77777777" w:rsidR="00796915" w:rsidRPr="009D50A6" w:rsidRDefault="00796915" w:rsidP="00796915">
            <w:pPr>
              <w:rPr>
                <w:rFonts w:ascii="Trebuchet MS" w:hAnsi="Trebuchet MS"/>
              </w:rPr>
            </w:pPr>
            <w:r w:rsidRPr="009D50A6">
              <w:rPr>
                <w:rFonts w:ascii="Trebuchet MS" w:hAnsi="Trebuchet MS"/>
              </w:rPr>
              <w:t xml:space="preserve">Employer: </w:t>
            </w:r>
            <w:r>
              <w:rPr>
                <w:rFonts w:ascii="Trebuchet MS" w:hAnsi="Trebuchet MS"/>
              </w:rPr>
              <w:t xml:space="preserve">                          </w:t>
            </w:r>
            <w:r w:rsidRPr="00EF582D">
              <w:rPr>
                <w:rFonts w:ascii="Trebuchet MS" w:hAnsi="Trebuchet MS"/>
                <w:b/>
                <w:bCs/>
              </w:rPr>
              <w:t>Central Manufacturing Company Limited (Trading as British American Tobacco</w:t>
            </w:r>
            <w:r>
              <w:rPr>
                <w:rFonts w:ascii="Trebuchet MS" w:hAnsi="Trebuchet MS"/>
              </w:rPr>
              <w:t>)</w:t>
            </w:r>
          </w:p>
          <w:p w14:paraId="7D788776" w14:textId="77777777" w:rsidR="00796915" w:rsidRPr="008D26AA" w:rsidRDefault="00796915" w:rsidP="00796915">
            <w:pPr>
              <w:rPr>
                <w:rFonts w:ascii="Trebuchet MS" w:hAnsi="Trebuchet MS"/>
                <w:sz w:val="12"/>
                <w:szCs w:val="12"/>
              </w:rPr>
            </w:pPr>
          </w:p>
          <w:p w14:paraId="13F1BB45" w14:textId="77777777" w:rsidR="00796915" w:rsidRPr="009D50A6" w:rsidRDefault="00796915" w:rsidP="00796915">
            <w:pPr>
              <w:rPr>
                <w:rFonts w:ascii="Trebuchet MS" w:hAnsi="Trebuchet MS"/>
              </w:rPr>
            </w:pPr>
            <w:r w:rsidRPr="009D50A6">
              <w:rPr>
                <w:rFonts w:ascii="Trebuchet MS" w:hAnsi="Trebuchet MS"/>
              </w:rPr>
              <w:t xml:space="preserve">Period of employment: </w:t>
            </w:r>
            <w:r>
              <w:rPr>
                <w:rFonts w:ascii="Trebuchet MS" w:hAnsi="Trebuchet MS"/>
              </w:rPr>
              <w:t xml:space="preserve">       1 September 2016 to 29 September 2017</w:t>
            </w:r>
          </w:p>
          <w:p w14:paraId="3BAA1438" w14:textId="77777777" w:rsidR="00796915" w:rsidRPr="008D26AA" w:rsidRDefault="00796915" w:rsidP="00796915">
            <w:pPr>
              <w:rPr>
                <w:rFonts w:ascii="Trebuchet MS" w:hAnsi="Trebuchet MS"/>
                <w:sz w:val="12"/>
                <w:szCs w:val="12"/>
              </w:rPr>
            </w:pPr>
          </w:p>
          <w:p w14:paraId="06D66D22" w14:textId="77777777" w:rsidR="00796915" w:rsidRDefault="00796915" w:rsidP="00796915">
            <w:pPr>
              <w:rPr>
                <w:rFonts w:ascii="Trebuchet MS" w:hAnsi="Trebuchet MS"/>
              </w:rPr>
            </w:pPr>
            <w:r w:rsidRPr="009D50A6">
              <w:rPr>
                <w:rFonts w:ascii="Trebuchet MS" w:hAnsi="Trebuchet MS"/>
              </w:rPr>
              <w:t xml:space="preserve">Position: </w:t>
            </w:r>
            <w:r>
              <w:rPr>
                <w:rFonts w:ascii="Trebuchet MS" w:hAnsi="Trebuchet MS"/>
              </w:rPr>
              <w:t xml:space="preserve">                             Corporate Finance Officer.</w:t>
            </w:r>
          </w:p>
          <w:p w14:paraId="6B255B16" w14:textId="77777777" w:rsidR="00796915" w:rsidRPr="008D26AA" w:rsidRDefault="00796915" w:rsidP="00796915">
            <w:pPr>
              <w:rPr>
                <w:rFonts w:ascii="Trebuchet MS" w:hAnsi="Trebuchet MS"/>
                <w:sz w:val="12"/>
                <w:szCs w:val="12"/>
              </w:rPr>
            </w:pPr>
          </w:p>
          <w:p w14:paraId="13243B81" w14:textId="77777777" w:rsidR="00796915" w:rsidRDefault="00796915" w:rsidP="00796915">
            <w:pPr>
              <w:rPr>
                <w:rFonts w:ascii="Trebuchet MS" w:hAnsi="Trebuchet MS"/>
                <w:b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Duty and </w:t>
            </w:r>
            <w:r w:rsidRPr="009D50A6">
              <w:rPr>
                <w:rFonts w:ascii="Trebuchet MS" w:hAnsi="Trebuchet MS"/>
                <w:szCs w:val="20"/>
              </w:rPr>
              <w:t xml:space="preserve">Responsibilities: </w:t>
            </w:r>
            <w:r>
              <w:rPr>
                <w:rFonts w:ascii="Trebuchet MS" w:hAnsi="Trebuchet MS"/>
                <w:szCs w:val="20"/>
              </w:rPr>
              <w:t xml:space="preserve">   </w:t>
            </w:r>
            <w:r w:rsidRPr="008D26AA">
              <w:rPr>
                <w:rFonts w:ascii="Trebuchet MS" w:hAnsi="Trebuchet MS"/>
                <w:b/>
                <w:szCs w:val="20"/>
              </w:rPr>
              <w:t>Key responsibilities include:</w:t>
            </w:r>
          </w:p>
          <w:p w14:paraId="700B758A" w14:textId="77777777" w:rsidR="00796915" w:rsidRDefault="00796915" w:rsidP="00796915">
            <w:pPr>
              <w:rPr>
                <w:rFonts w:ascii="Trebuchet MS" w:hAnsi="Trebuchet MS"/>
                <w:b/>
                <w:szCs w:val="20"/>
              </w:rPr>
            </w:pPr>
          </w:p>
          <w:p w14:paraId="02A91963" w14:textId="77777777" w:rsidR="00796915" w:rsidRDefault="00796915" w:rsidP="00796915">
            <w:pPr>
              <w:pStyle w:val="ListParagraph"/>
              <w:numPr>
                <w:ilvl w:val="0"/>
                <w:numId w:val="4"/>
              </w:numPr>
              <w:ind w:left="2586" w:hanging="142"/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Vendor payments (Local &amp; Oversea).</w:t>
            </w:r>
          </w:p>
          <w:p w14:paraId="2C3F8DF5" w14:textId="77777777" w:rsidR="00796915" w:rsidRDefault="00796915" w:rsidP="00796915">
            <w:pPr>
              <w:pStyle w:val="ListParagraph"/>
              <w:numPr>
                <w:ilvl w:val="0"/>
                <w:numId w:val="4"/>
              </w:numPr>
              <w:ind w:left="2586" w:hanging="142"/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Vat return lodgments</w:t>
            </w:r>
          </w:p>
          <w:p w14:paraId="1D35C32E" w14:textId="77777777" w:rsidR="00796915" w:rsidRDefault="00796915" w:rsidP="00796915">
            <w:pPr>
              <w:pStyle w:val="ListParagraph"/>
              <w:numPr>
                <w:ilvl w:val="0"/>
                <w:numId w:val="4"/>
              </w:numPr>
              <w:ind w:left="2586" w:hanging="142"/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Bank Reconciliations </w:t>
            </w:r>
          </w:p>
          <w:p w14:paraId="328D77A8" w14:textId="77777777" w:rsidR="00796915" w:rsidRDefault="00796915" w:rsidP="00796915">
            <w:pPr>
              <w:pStyle w:val="ListParagraph"/>
              <w:numPr>
                <w:ilvl w:val="0"/>
                <w:numId w:val="4"/>
              </w:numPr>
              <w:ind w:left="2586" w:hanging="142"/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Purchase order clearing </w:t>
            </w:r>
          </w:p>
          <w:p w14:paraId="7834277E" w14:textId="77777777" w:rsidR="00796915" w:rsidRDefault="00796915" w:rsidP="00796915">
            <w:pPr>
              <w:pStyle w:val="ListParagraph"/>
              <w:numPr>
                <w:ilvl w:val="0"/>
                <w:numId w:val="4"/>
              </w:numPr>
              <w:ind w:left="2586" w:hanging="142"/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Assisting monthly General Ledger reconciliations.</w:t>
            </w:r>
          </w:p>
          <w:p w14:paraId="03DC0736" w14:textId="77777777" w:rsidR="00796915" w:rsidRDefault="00796915" w:rsidP="00796915">
            <w:pPr>
              <w:pStyle w:val="ListParagraph"/>
              <w:numPr>
                <w:ilvl w:val="0"/>
                <w:numId w:val="4"/>
              </w:numPr>
              <w:ind w:left="2586" w:hanging="142"/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>Fixed Asset Register.</w:t>
            </w:r>
          </w:p>
          <w:p w14:paraId="2B0D4E9A" w14:textId="77777777" w:rsidR="00796915" w:rsidRDefault="00796915" w:rsidP="00796915">
            <w:pPr>
              <w:pStyle w:val="ListParagraph"/>
              <w:numPr>
                <w:ilvl w:val="0"/>
                <w:numId w:val="4"/>
              </w:numPr>
              <w:ind w:left="2586" w:hanging="142"/>
              <w:jc w:val="both"/>
              <w:rPr>
                <w:rFonts w:ascii="Trebuchet MS" w:hAnsi="Trebuchet MS"/>
                <w:szCs w:val="20"/>
              </w:rPr>
            </w:pPr>
            <w:r>
              <w:rPr>
                <w:rFonts w:ascii="Trebuchet MS" w:hAnsi="Trebuchet MS"/>
                <w:szCs w:val="20"/>
              </w:rPr>
              <w:t xml:space="preserve">Maintaining Utilities. </w:t>
            </w:r>
          </w:p>
          <w:p w14:paraId="065A235A" w14:textId="77777777" w:rsidR="00796915" w:rsidRDefault="00796915" w:rsidP="00796915">
            <w:pPr>
              <w:pStyle w:val="ListParagraph"/>
              <w:numPr>
                <w:ilvl w:val="0"/>
                <w:numId w:val="0"/>
              </w:numPr>
              <w:ind w:left="720"/>
              <w:jc w:val="both"/>
              <w:rPr>
                <w:rFonts w:ascii="Trebuchet MS" w:hAnsi="Trebuchet MS"/>
                <w:szCs w:val="20"/>
              </w:rPr>
            </w:pPr>
          </w:p>
          <w:p w14:paraId="175B2F5B" w14:textId="77777777" w:rsidR="006D5260" w:rsidRPr="006D5260" w:rsidRDefault="006D5260" w:rsidP="00202275">
            <w:pPr>
              <w:jc w:val="both"/>
              <w:rPr>
                <w:rFonts w:ascii="Trebuchet MS" w:hAnsi="Trebuchet MS"/>
                <w:szCs w:val="20"/>
              </w:rPr>
            </w:pPr>
          </w:p>
          <w:p w14:paraId="20347048" w14:textId="77777777" w:rsidR="009D50A6" w:rsidRDefault="009D50A6" w:rsidP="003C488B">
            <w:pPr>
              <w:ind w:left="720" w:hanging="360"/>
              <w:jc w:val="both"/>
            </w:pPr>
          </w:p>
        </w:tc>
      </w:tr>
    </w:tbl>
    <w:p w14:paraId="2F4B8A1A" w14:textId="3798935B" w:rsidR="0069558D" w:rsidRPr="004C0511" w:rsidRDefault="0069558D" w:rsidP="0069558D">
      <w:pPr>
        <w:pStyle w:val="Heading1"/>
        <w:tabs>
          <w:tab w:val="right" w:pos="9864"/>
        </w:tabs>
      </w:pPr>
      <w:r w:rsidRPr="004C0511">
        <w:rPr>
          <w:rFonts w:ascii="Trebuchet MS" w:hAnsi="Trebuchet MS"/>
          <w:szCs w:val="24"/>
        </w:rPr>
        <w:lastRenderedPageBreak/>
        <w:t>AWARDS &amp; ACHIEVEMENTS</w:t>
      </w:r>
      <w:r w:rsidRPr="004C0511">
        <w:rPr>
          <w:rFonts w:ascii="Trebuchet MS" w:hAnsi="Trebuchet MS"/>
          <w:szCs w:val="24"/>
        </w:rPr>
        <w:tab/>
      </w:r>
    </w:p>
    <w:p w14:paraId="7FFDE70D" w14:textId="77777777" w:rsidR="006D5260" w:rsidRPr="00C31B46" w:rsidRDefault="00CF062B" w:rsidP="00C31B46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2017</w:t>
      </w:r>
      <w:r w:rsidR="003017BA" w:rsidRPr="00732714">
        <w:rPr>
          <w:rFonts w:ascii="Trebuchet MS" w:hAnsi="Trebuchet MS"/>
          <w:szCs w:val="20"/>
        </w:rPr>
        <w:t xml:space="preserve"> to date: have attended various in – house audit trainings, risk compliance, IT updates, and external professional updates, online </w:t>
      </w:r>
      <w:r>
        <w:rPr>
          <w:rFonts w:ascii="Trebuchet MS" w:hAnsi="Trebuchet MS"/>
          <w:szCs w:val="20"/>
        </w:rPr>
        <w:t>trainings undertaken by BDO,</w:t>
      </w:r>
      <w:r w:rsidR="003017BA" w:rsidRPr="00732714">
        <w:rPr>
          <w:rFonts w:ascii="Trebuchet MS" w:hAnsi="Trebuchet MS"/>
          <w:szCs w:val="20"/>
        </w:rPr>
        <w:t xml:space="preserve"> IFRS</w:t>
      </w:r>
      <w:r>
        <w:rPr>
          <w:rFonts w:ascii="Trebuchet MS" w:hAnsi="Trebuchet MS"/>
          <w:szCs w:val="20"/>
        </w:rPr>
        <w:t xml:space="preserve"> and CPA</w:t>
      </w:r>
      <w:r w:rsidR="003017BA" w:rsidRPr="00732714">
        <w:rPr>
          <w:rFonts w:ascii="Trebuchet MS" w:hAnsi="Trebuchet MS"/>
          <w:szCs w:val="20"/>
        </w:rPr>
        <w:t xml:space="preserve"> workshops.</w:t>
      </w:r>
    </w:p>
    <w:p w14:paraId="4A95D53C" w14:textId="77777777" w:rsidR="000D3E04" w:rsidRPr="003D4276" w:rsidRDefault="004C0511" w:rsidP="003D4276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2</w:t>
      </w:r>
      <w:r w:rsidR="00CF062B">
        <w:rPr>
          <w:rFonts w:ascii="Trebuchet MS" w:hAnsi="Trebuchet MS"/>
          <w:szCs w:val="20"/>
        </w:rPr>
        <w:t>009 to Mid-2010</w:t>
      </w:r>
      <w:r w:rsidR="00732714">
        <w:rPr>
          <w:rFonts w:ascii="Trebuchet MS" w:hAnsi="Trebuchet MS"/>
          <w:szCs w:val="20"/>
        </w:rPr>
        <w:t xml:space="preserve"> </w:t>
      </w:r>
      <w:r w:rsidR="00CF062B">
        <w:rPr>
          <w:rFonts w:ascii="Trebuchet MS" w:hAnsi="Trebuchet MS"/>
          <w:szCs w:val="20"/>
        </w:rPr>
        <w:t>–</w:t>
      </w:r>
      <w:r w:rsidR="005111BB" w:rsidRPr="004C0511">
        <w:rPr>
          <w:rFonts w:ascii="Trebuchet MS" w:hAnsi="Trebuchet MS"/>
          <w:szCs w:val="20"/>
        </w:rPr>
        <w:t xml:space="preserve"> </w:t>
      </w:r>
      <w:r w:rsidR="00CF062B">
        <w:rPr>
          <w:rFonts w:ascii="Trebuchet MS" w:hAnsi="Trebuchet MS"/>
          <w:szCs w:val="20"/>
        </w:rPr>
        <w:t>Volunteer at Church of God Fiji. (Certificate of Outstanding Volunteer in Holiday Classes)</w:t>
      </w:r>
      <w:r w:rsidR="00C31B46">
        <w:rPr>
          <w:rFonts w:ascii="Trebuchet MS" w:hAnsi="Trebuchet MS"/>
          <w:szCs w:val="20"/>
        </w:rPr>
        <w:t>.</w:t>
      </w:r>
    </w:p>
    <w:p w14:paraId="71222DD8" w14:textId="77777777" w:rsidR="0069558D" w:rsidRPr="00F536D9" w:rsidRDefault="0069558D" w:rsidP="00F536D9">
      <w:pPr>
        <w:pStyle w:val="Heading1"/>
        <w:tabs>
          <w:tab w:val="right" w:pos="9864"/>
        </w:tabs>
      </w:pPr>
      <w:r w:rsidRPr="0087298D">
        <w:rPr>
          <w:rStyle w:val="Triangle"/>
        </w:rPr>
        <w:t>▼</w:t>
      </w:r>
      <w:r w:rsidRPr="00793CBE">
        <w:t xml:space="preserve"> </w:t>
      </w:r>
      <w:r w:rsidR="008D26AA">
        <w:rPr>
          <w:rFonts w:ascii="Trebuchet MS" w:hAnsi="Trebuchet MS"/>
          <w:szCs w:val="24"/>
        </w:rPr>
        <w:t>ROLES &amp; RESPONSIBILITIES (AUDIT CLIENTS)</w:t>
      </w:r>
      <w:r>
        <w:rPr>
          <w:rFonts w:ascii="Trebuchet MS" w:hAnsi="Trebuchet MS"/>
          <w:szCs w:val="24"/>
        </w:rPr>
        <w:tab/>
      </w:r>
    </w:p>
    <w:p w14:paraId="4745A982" w14:textId="77777777" w:rsidR="007F7C6E" w:rsidRDefault="007F7C6E" w:rsidP="007F7C6E">
      <w:pPr>
        <w:rPr>
          <w:rFonts w:ascii="Trebuchet MS" w:eastAsiaTheme="majorEastAsia" w:hAnsi="Trebuchet MS" w:cstheme="majorBidi"/>
          <w:b/>
          <w:bCs/>
          <w:color w:val="002744" w:themeColor="text2"/>
          <w:sz w:val="24"/>
        </w:rPr>
      </w:pPr>
      <w:r w:rsidRPr="0069558D">
        <w:rPr>
          <w:rFonts w:ascii="Trebuchet MS" w:eastAsiaTheme="majorEastAsia" w:hAnsi="Trebuchet MS" w:cstheme="majorBidi"/>
          <w:b/>
          <w:bCs/>
          <w:color w:val="002744" w:themeColor="text2"/>
          <w:sz w:val="24"/>
        </w:rPr>
        <w:t xml:space="preserve">External Audits </w:t>
      </w:r>
    </w:p>
    <w:p w14:paraId="5684CBBF" w14:textId="77777777" w:rsidR="004B748D" w:rsidRPr="00F8238C" w:rsidRDefault="004B748D" w:rsidP="007F7C6E">
      <w:pPr>
        <w:rPr>
          <w:rFonts w:ascii="Trebuchet MS" w:eastAsiaTheme="majorEastAsia" w:hAnsi="Trebuchet MS" w:cstheme="majorBidi"/>
          <w:b/>
          <w:bCs/>
          <w:color w:val="002744" w:themeColor="text2"/>
          <w:sz w:val="14"/>
          <w:szCs w:val="14"/>
        </w:rPr>
      </w:pPr>
    </w:p>
    <w:p w14:paraId="3F895154" w14:textId="77777777" w:rsidR="004B748D" w:rsidRPr="00255368" w:rsidRDefault="004B748D" w:rsidP="007F7C6E">
      <w:pPr>
        <w:rPr>
          <w:rFonts w:ascii="Trebuchet MS" w:eastAsiaTheme="majorEastAsia" w:hAnsi="Trebuchet MS" w:cstheme="majorBidi"/>
          <w:bCs/>
          <w:szCs w:val="20"/>
        </w:rPr>
      </w:pPr>
      <w:r w:rsidRPr="00255368">
        <w:rPr>
          <w:rFonts w:ascii="Trebuchet MS" w:eastAsiaTheme="majorEastAsia" w:hAnsi="Trebuchet MS" w:cstheme="majorBidi"/>
          <w:bCs/>
          <w:szCs w:val="20"/>
        </w:rPr>
        <w:t>List of engagements in which I was part of as a senior and/or assisted (however, not limited to):</w:t>
      </w:r>
    </w:p>
    <w:p w14:paraId="1201CF6C" w14:textId="77777777" w:rsidR="007F7C6E" w:rsidRPr="00F8238C" w:rsidRDefault="007F7C6E" w:rsidP="007F7C6E">
      <w:pPr>
        <w:rPr>
          <w:sz w:val="14"/>
          <w:szCs w:val="14"/>
        </w:rPr>
      </w:pPr>
    </w:p>
    <w:p w14:paraId="6A7F15C8" w14:textId="77777777" w:rsidR="00C86899" w:rsidRDefault="00923BAD" w:rsidP="007F7C6E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proofErr w:type="spellStart"/>
      <w:r>
        <w:rPr>
          <w:rFonts w:ascii="Trebuchet MS" w:hAnsi="Trebuchet MS"/>
          <w:szCs w:val="20"/>
        </w:rPr>
        <w:t>Ashabhai</w:t>
      </w:r>
      <w:proofErr w:type="spellEnd"/>
      <w:r>
        <w:rPr>
          <w:rFonts w:ascii="Trebuchet MS" w:hAnsi="Trebuchet MS"/>
          <w:szCs w:val="20"/>
        </w:rPr>
        <w:t xml:space="preserve"> </w:t>
      </w:r>
      <w:r w:rsidR="004B713B">
        <w:rPr>
          <w:rFonts w:ascii="Trebuchet MS" w:hAnsi="Trebuchet MS"/>
          <w:szCs w:val="20"/>
        </w:rPr>
        <w:t xml:space="preserve">&amp; Company </w:t>
      </w:r>
      <w:proofErr w:type="spellStart"/>
      <w:r w:rsidR="004B713B">
        <w:rPr>
          <w:rFonts w:ascii="Trebuchet MS" w:hAnsi="Trebuchet MS"/>
          <w:szCs w:val="20"/>
        </w:rPr>
        <w:t>Pte</w:t>
      </w:r>
      <w:proofErr w:type="spellEnd"/>
      <w:r w:rsidR="004B713B">
        <w:rPr>
          <w:rFonts w:ascii="Trebuchet MS" w:hAnsi="Trebuchet MS"/>
          <w:szCs w:val="20"/>
        </w:rPr>
        <w:t xml:space="preserve"> Limited</w:t>
      </w:r>
      <w:r>
        <w:rPr>
          <w:rFonts w:ascii="Trebuchet MS" w:hAnsi="Trebuchet MS"/>
          <w:szCs w:val="20"/>
        </w:rPr>
        <w:t xml:space="preserve"> </w:t>
      </w:r>
    </w:p>
    <w:p w14:paraId="287398A9" w14:textId="77777777" w:rsidR="004F4ECD" w:rsidRPr="00255368" w:rsidRDefault="00C86899" w:rsidP="007F7C6E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Carpenters Fiji </w:t>
      </w:r>
      <w:proofErr w:type="spellStart"/>
      <w:r>
        <w:rPr>
          <w:rFonts w:ascii="Trebuchet MS" w:hAnsi="Trebuchet MS"/>
          <w:szCs w:val="20"/>
        </w:rPr>
        <w:t>Pte</w:t>
      </w:r>
      <w:proofErr w:type="spellEnd"/>
      <w:r>
        <w:rPr>
          <w:rFonts w:ascii="Trebuchet MS" w:hAnsi="Trebuchet MS"/>
          <w:szCs w:val="20"/>
        </w:rPr>
        <w:t xml:space="preserve"> Limited</w:t>
      </w:r>
      <w:r w:rsidR="00F536D9">
        <w:rPr>
          <w:rFonts w:ascii="Trebuchet MS" w:hAnsi="Trebuchet MS"/>
          <w:szCs w:val="20"/>
        </w:rPr>
        <w:tab/>
      </w:r>
      <w:r w:rsidR="00F536D9">
        <w:rPr>
          <w:rFonts w:ascii="Trebuchet MS" w:hAnsi="Trebuchet MS"/>
          <w:szCs w:val="20"/>
        </w:rPr>
        <w:tab/>
      </w:r>
      <w:r w:rsidR="00F536D9">
        <w:rPr>
          <w:rFonts w:ascii="Trebuchet MS" w:hAnsi="Trebuchet MS"/>
          <w:szCs w:val="20"/>
        </w:rPr>
        <w:tab/>
      </w:r>
      <w:r w:rsidR="005111BB" w:rsidRPr="00255368">
        <w:rPr>
          <w:rFonts w:ascii="Trebuchet MS" w:hAnsi="Trebuchet MS"/>
          <w:szCs w:val="20"/>
        </w:rPr>
        <w:t xml:space="preserve">      </w:t>
      </w:r>
    </w:p>
    <w:p w14:paraId="75B460A9" w14:textId="77777777" w:rsidR="007F7C6E" w:rsidRPr="00255368" w:rsidRDefault="00923BAD" w:rsidP="007F7C6E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Fiji Women Crisis Centre</w:t>
      </w:r>
      <w:r w:rsidR="005111BB" w:rsidRPr="00255368">
        <w:rPr>
          <w:rFonts w:ascii="Trebuchet MS" w:hAnsi="Trebuchet MS"/>
          <w:szCs w:val="20"/>
        </w:rPr>
        <w:t xml:space="preserve">                </w:t>
      </w:r>
    </w:p>
    <w:p w14:paraId="23ED285C" w14:textId="77777777" w:rsidR="007365BD" w:rsidRPr="00255368" w:rsidRDefault="00923BAD" w:rsidP="007F7C6E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Merchant Finance </w:t>
      </w:r>
      <w:proofErr w:type="spellStart"/>
      <w:r>
        <w:rPr>
          <w:rFonts w:ascii="Trebuchet MS" w:hAnsi="Trebuchet MS"/>
          <w:szCs w:val="20"/>
        </w:rPr>
        <w:t>Pte</w:t>
      </w:r>
      <w:proofErr w:type="spellEnd"/>
      <w:r>
        <w:rPr>
          <w:rFonts w:ascii="Trebuchet MS" w:hAnsi="Trebuchet MS"/>
          <w:szCs w:val="20"/>
        </w:rPr>
        <w:t xml:space="preserve"> Limited</w:t>
      </w:r>
      <w:r w:rsidR="004B713B">
        <w:rPr>
          <w:rFonts w:ascii="Trebuchet MS" w:hAnsi="Trebuchet MS"/>
          <w:szCs w:val="20"/>
        </w:rPr>
        <w:t xml:space="preserve"> (Internal Audit)</w:t>
      </w:r>
    </w:p>
    <w:p w14:paraId="5C3219BA" w14:textId="77777777" w:rsidR="004F4ECD" w:rsidRPr="00255368" w:rsidRDefault="00923BAD" w:rsidP="007F7C6E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proofErr w:type="spellStart"/>
      <w:r>
        <w:rPr>
          <w:rFonts w:ascii="Trebuchet MS" w:hAnsi="Trebuchet MS"/>
          <w:szCs w:val="20"/>
        </w:rPr>
        <w:t>Janty</w:t>
      </w:r>
      <w:proofErr w:type="spellEnd"/>
      <w:r>
        <w:rPr>
          <w:rFonts w:ascii="Trebuchet MS" w:hAnsi="Trebuchet MS"/>
          <w:szCs w:val="20"/>
        </w:rPr>
        <w:t xml:space="preserve"> </w:t>
      </w:r>
      <w:proofErr w:type="spellStart"/>
      <w:r>
        <w:rPr>
          <w:rFonts w:ascii="Trebuchet MS" w:hAnsi="Trebuchet MS"/>
          <w:szCs w:val="20"/>
        </w:rPr>
        <w:t>Bondwell</w:t>
      </w:r>
      <w:proofErr w:type="spellEnd"/>
      <w:r>
        <w:rPr>
          <w:rFonts w:ascii="Trebuchet MS" w:hAnsi="Trebuchet MS"/>
          <w:szCs w:val="20"/>
        </w:rPr>
        <w:t xml:space="preserve"> </w:t>
      </w:r>
      <w:proofErr w:type="spellStart"/>
      <w:r>
        <w:rPr>
          <w:rFonts w:ascii="Trebuchet MS" w:hAnsi="Trebuchet MS"/>
          <w:szCs w:val="20"/>
        </w:rPr>
        <w:t>Pte</w:t>
      </w:r>
      <w:proofErr w:type="spellEnd"/>
      <w:r>
        <w:rPr>
          <w:rFonts w:ascii="Trebuchet MS" w:hAnsi="Trebuchet MS"/>
          <w:szCs w:val="20"/>
        </w:rPr>
        <w:t xml:space="preserve"> Limited </w:t>
      </w:r>
    </w:p>
    <w:p w14:paraId="0911D947" w14:textId="77777777" w:rsidR="007D5C62" w:rsidRPr="00255368" w:rsidRDefault="00923BAD" w:rsidP="007F7C6E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proofErr w:type="spellStart"/>
      <w:r>
        <w:rPr>
          <w:rFonts w:ascii="Trebuchet MS" w:hAnsi="Trebuchet MS"/>
          <w:szCs w:val="20"/>
        </w:rPr>
        <w:t>FijiCare</w:t>
      </w:r>
      <w:proofErr w:type="spellEnd"/>
      <w:r>
        <w:rPr>
          <w:rFonts w:ascii="Trebuchet MS" w:hAnsi="Trebuchet MS"/>
          <w:szCs w:val="20"/>
        </w:rPr>
        <w:t xml:space="preserve"> Insurance </w:t>
      </w:r>
      <w:proofErr w:type="spellStart"/>
      <w:r>
        <w:rPr>
          <w:rFonts w:ascii="Trebuchet MS" w:hAnsi="Trebuchet MS"/>
          <w:szCs w:val="20"/>
        </w:rPr>
        <w:t>Pte</w:t>
      </w:r>
      <w:proofErr w:type="spellEnd"/>
      <w:r>
        <w:rPr>
          <w:rFonts w:ascii="Trebuchet MS" w:hAnsi="Trebuchet MS"/>
          <w:szCs w:val="20"/>
        </w:rPr>
        <w:t xml:space="preserve"> Limited </w:t>
      </w:r>
    </w:p>
    <w:p w14:paraId="0CC93111" w14:textId="77777777" w:rsidR="007D5C62" w:rsidRPr="00255368" w:rsidRDefault="00DD48F1" w:rsidP="007F7C6E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r w:rsidRPr="00255368">
        <w:rPr>
          <w:rFonts w:ascii="Trebuchet MS" w:hAnsi="Trebuchet MS"/>
          <w:szCs w:val="20"/>
        </w:rPr>
        <w:t>National Fire Authority</w:t>
      </w:r>
    </w:p>
    <w:p w14:paraId="1D6C1C77" w14:textId="77777777" w:rsidR="001E042F" w:rsidRPr="00255368" w:rsidRDefault="00923BAD" w:rsidP="007F7C6E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proofErr w:type="spellStart"/>
      <w:r>
        <w:rPr>
          <w:rFonts w:ascii="Trebuchet MS" w:hAnsi="Trebuchet MS"/>
          <w:szCs w:val="20"/>
        </w:rPr>
        <w:t>Pernix</w:t>
      </w:r>
      <w:proofErr w:type="spellEnd"/>
      <w:r>
        <w:rPr>
          <w:rFonts w:ascii="Trebuchet MS" w:hAnsi="Trebuchet MS"/>
          <w:szCs w:val="20"/>
        </w:rPr>
        <w:t xml:space="preserve"> (Fiji) </w:t>
      </w:r>
      <w:proofErr w:type="spellStart"/>
      <w:r>
        <w:rPr>
          <w:rFonts w:ascii="Trebuchet MS" w:hAnsi="Trebuchet MS"/>
          <w:szCs w:val="20"/>
        </w:rPr>
        <w:t>Pte</w:t>
      </w:r>
      <w:proofErr w:type="spellEnd"/>
      <w:r>
        <w:rPr>
          <w:rFonts w:ascii="Trebuchet MS" w:hAnsi="Trebuchet MS"/>
          <w:szCs w:val="20"/>
        </w:rPr>
        <w:t xml:space="preserve"> Limited</w:t>
      </w:r>
    </w:p>
    <w:p w14:paraId="578CB90D" w14:textId="77777777" w:rsidR="007365BD" w:rsidRPr="00255368" w:rsidRDefault="00DD48F1" w:rsidP="007F7C6E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r w:rsidRPr="00255368">
        <w:rPr>
          <w:rFonts w:ascii="Trebuchet MS" w:hAnsi="Trebuchet MS"/>
          <w:szCs w:val="20"/>
        </w:rPr>
        <w:t xml:space="preserve">Marsh </w:t>
      </w:r>
      <w:proofErr w:type="spellStart"/>
      <w:r w:rsidRPr="00255368">
        <w:rPr>
          <w:rFonts w:ascii="Trebuchet MS" w:hAnsi="Trebuchet MS"/>
          <w:szCs w:val="20"/>
        </w:rPr>
        <w:t>Pte</w:t>
      </w:r>
      <w:proofErr w:type="spellEnd"/>
      <w:r w:rsidRPr="00255368">
        <w:rPr>
          <w:rFonts w:ascii="Trebuchet MS" w:hAnsi="Trebuchet MS"/>
          <w:szCs w:val="20"/>
        </w:rPr>
        <w:t xml:space="preserve"> Limited</w:t>
      </w:r>
    </w:p>
    <w:p w14:paraId="4CA40DED" w14:textId="77777777" w:rsidR="007365BD" w:rsidRPr="00255368" w:rsidRDefault="00DD48F1" w:rsidP="007F7C6E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r w:rsidRPr="00255368">
        <w:rPr>
          <w:rFonts w:ascii="Trebuchet MS" w:hAnsi="Trebuchet MS"/>
          <w:szCs w:val="20"/>
        </w:rPr>
        <w:t>Vodafone Fiji Limited</w:t>
      </w:r>
    </w:p>
    <w:p w14:paraId="4CB70DA5" w14:textId="77777777" w:rsidR="006F5F46" w:rsidRDefault="00DD48F1" w:rsidP="006F5F46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r w:rsidRPr="00255368">
        <w:rPr>
          <w:rFonts w:ascii="Trebuchet MS" w:hAnsi="Trebuchet MS"/>
          <w:szCs w:val="20"/>
        </w:rPr>
        <w:t>Vinod Patel and Company</w:t>
      </w:r>
      <w:r w:rsidR="00923BAD">
        <w:rPr>
          <w:rFonts w:ascii="Trebuchet MS" w:hAnsi="Trebuchet MS"/>
          <w:szCs w:val="20"/>
        </w:rPr>
        <w:t xml:space="preserve"> </w:t>
      </w:r>
      <w:proofErr w:type="spellStart"/>
      <w:r w:rsidR="00923BAD">
        <w:rPr>
          <w:rFonts w:ascii="Trebuchet MS" w:hAnsi="Trebuchet MS"/>
          <w:szCs w:val="20"/>
        </w:rPr>
        <w:t>Pte</w:t>
      </w:r>
      <w:proofErr w:type="spellEnd"/>
      <w:r w:rsidRPr="00255368">
        <w:rPr>
          <w:rFonts w:ascii="Trebuchet MS" w:hAnsi="Trebuchet MS"/>
          <w:szCs w:val="20"/>
        </w:rPr>
        <w:t xml:space="preserve"> Limited</w:t>
      </w:r>
    </w:p>
    <w:p w14:paraId="259356E6" w14:textId="77777777" w:rsidR="00F536D9" w:rsidRDefault="00F536D9" w:rsidP="006F5F46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Central Pacific Chemicals </w:t>
      </w:r>
      <w:proofErr w:type="spellStart"/>
      <w:r>
        <w:rPr>
          <w:rFonts w:ascii="Trebuchet MS" w:hAnsi="Trebuchet MS"/>
          <w:szCs w:val="20"/>
        </w:rPr>
        <w:t>Pte</w:t>
      </w:r>
      <w:proofErr w:type="spellEnd"/>
      <w:r>
        <w:rPr>
          <w:rFonts w:ascii="Trebuchet MS" w:hAnsi="Trebuchet MS"/>
          <w:szCs w:val="20"/>
        </w:rPr>
        <w:t xml:space="preserve"> Limited</w:t>
      </w:r>
    </w:p>
    <w:p w14:paraId="207974DF" w14:textId="77777777" w:rsidR="00F536D9" w:rsidRDefault="00F536D9" w:rsidP="007F7C6E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proofErr w:type="spellStart"/>
      <w:r>
        <w:rPr>
          <w:rFonts w:ascii="Trebuchet MS" w:hAnsi="Trebuchet MS"/>
          <w:szCs w:val="20"/>
        </w:rPr>
        <w:t>D.Gokal</w:t>
      </w:r>
      <w:proofErr w:type="spellEnd"/>
      <w:r>
        <w:rPr>
          <w:rFonts w:ascii="Trebuchet MS" w:hAnsi="Trebuchet MS"/>
          <w:szCs w:val="20"/>
        </w:rPr>
        <w:t xml:space="preserve"> &amp; Company</w:t>
      </w:r>
    </w:p>
    <w:p w14:paraId="6E855524" w14:textId="77777777" w:rsidR="00F536D9" w:rsidRDefault="00F536D9" w:rsidP="00F536D9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CJ Patel &amp; Pacific </w:t>
      </w:r>
      <w:proofErr w:type="spellStart"/>
      <w:r>
        <w:rPr>
          <w:rFonts w:ascii="Trebuchet MS" w:hAnsi="Trebuchet MS"/>
          <w:szCs w:val="20"/>
        </w:rPr>
        <w:t>Pte</w:t>
      </w:r>
      <w:proofErr w:type="spellEnd"/>
      <w:r>
        <w:rPr>
          <w:rFonts w:ascii="Trebuchet MS" w:hAnsi="Trebuchet MS"/>
          <w:szCs w:val="20"/>
        </w:rPr>
        <w:t xml:space="preserve"> Limited</w:t>
      </w:r>
    </w:p>
    <w:p w14:paraId="1FB7C686" w14:textId="5AA6E558" w:rsidR="00202275" w:rsidRPr="00796915" w:rsidRDefault="00255368" w:rsidP="002A2926">
      <w:pPr>
        <w:pStyle w:val="ListParagraph"/>
        <w:numPr>
          <w:ilvl w:val="0"/>
          <w:numId w:val="6"/>
        </w:numPr>
        <w:rPr>
          <w:rFonts w:ascii="Trebuchet MS" w:hAnsi="Trebuchet MS"/>
          <w:szCs w:val="20"/>
        </w:rPr>
      </w:pPr>
      <w:r w:rsidRPr="00796915">
        <w:rPr>
          <w:rFonts w:ascii="Trebuchet MS" w:hAnsi="Trebuchet MS"/>
          <w:szCs w:val="20"/>
        </w:rPr>
        <w:t>Fiji Ports Terminal Limited</w:t>
      </w:r>
      <w:r w:rsidR="004B713B" w:rsidRPr="00796915">
        <w:rPr>
          <w:rFonts w:ascii="Trebuchet MS" w:hAnsi="Trebuchet MS"/>
          <w:szCs w:val="20"/>
        </w:rPr>
        <w:t xml:space="preserve"> (Internal Audit)</w:t>
      </w:r>
    </w:p>
    <w:p w14:paraId="6847B2B5" w14:textId="77777777" w:rsidR="00202275" w:rsidRPr="000D3E04" w:rsidRDefault="00202275" w:rsidP="000D3E04">
      <w:pPr>
        <w:rPr>
          <w:rFonts w:ascii="Trebuchet MS" w:hAnsi="Trebuchet MS"/>
          <w:szCs w:val="20"/>
        </w:rPr>
      </w:pPr>
    </w:p>
    <w:p w14:paraId="219FB427" w14:textId="77777777" w:rsidR="0069558D" w:rsidRPr="0069558D" w:rsidRDefault="0069558D" w:rsidP="0069558D">
      <w:pPr>
        <w:pStyle w:val="Heading1"/>
        <w:tabs>
          <w:tab w:val="right" w:pos="9864"/>
        </w:tabs>
      </w:pPr>
      <w:r w:rsidRPr="0087298D">
        <w:rPr>
          <w:rStyle w:val="Triangle"/>
        </w:rPr>
        <w:t>▼</w:t>
      </w:r>
      <w:r w:rsidRPr="00793CBE">
        <w:t xml:space="preserve"> </w:t>
      </w:r>
      <w:r>
        <w:rPr>
          <w:rFonts w:ascii="Trebuchet MS" w:hAnsi="Trebuchet MS"/>
          <w:szCs w:val="24"/>
        </w:rPr>
        <w:t>KEY STRENGTHS</w:t>
      </w:r>
      <w:r>
        <w:rPr>
          <w:rFonts w:ascii="Trebuchet MS" w:hAnsi="Trebuchet MS"/>
          <w:szCs w:val="24"/>
        </w:rPr>
        <w:tab/>
      </w:r>
    </w:p>
    <w:p w14:paraId="06CF1350" w14:textId="77777777" w:rsidR="00910C57" w:rsidRDefault="00910C57" w:rsidP="007F7C6E">
      <w:pPr>
        <w:rPr>
          <w:rFonts w:ascii="Trebuchet MS" w:eastAsiaTheme="majorEastAsia" w:hAnsi="Trebuchet MS" w:cstheme="majorBidi"/>
          <w:b/>
          <w:bCs/>
          <w:color w:val="002744" w:themeColor="text2"/>
          <w:sz w:val="24"/>
        </w:rPr>
      </w:pPr>
      <w:r w:rsidRPr="0069558D">
        <w:rPr>
          <w:rFonts w:ascii="Trebuchet MS" w:eastAsiaTheme="majorEastAsia" w:hAnsi="Trebuchet MS" w:cstheme="majorBidi"/>
          <w:b/>
          <w:bCs/>
          <w:color w:val="002744" w:themeColor="text2"/>
          <w:sz w:val="24"/>
        </w:rPr>
        <w:t>Interpersonal skills</w:t>
      </w:r>
    </w:p>
    <w:p w14:paraId="5124A10E" w14:textId="77777777" w:rsidR="0069558D" w:rsidRPr="0069558D" w:rsidRDefault="0069558D" w:rsidP="007F7C6E">
      <w:pPr>
        <w:rPr>
          <w:rFonts w:ascii="Trebuchet MS" w:eastAsiaTheme="majorEastAsia" w:hAnsi="Trebuchet MS" w:cstheme="majorBidi"/>
          <w:b/>
          <w:bCs/>
          <w:color w:val="002744" w:themeColor="text2"/>
          <w:sz w:val="16"/>
          <w:szCs w:val="16"/>
        </w:rPr>
      </w:pPr>
    </w:p>
    <w:p w14:paraId="05436A62" w14:textId="77777777" w:rsidR="00910C57" w:rsidRPr="0069558D" w:rsidRDefault="00910C57" w:rsidP="00910C57">
      <w:pPr>
        <w:pStyle w:val="ListParagraph"/>
        <w:numPr>
          <w:ilvl w:val="0"/>
          <w:numId w:val="9"/>
        </w:numPr>
        <w:rPr>
          <w:rFonts w:ascii="Trebuchet MS" w:hAnsi="Trebuchet MS"/>
          <w:szCs w:val="20"/>
        </w:rPr>
      </w:pPr>
      <w:r w:rsidRPr="0069558D">
        <w:rPr>
          <w:rFonts w:ascii="Trebuchet MS" w:hAnsi="Trebuchet MS"/>
          <w:szCs w:val="20"/>
        </w:rPr>
        <w:t>Team builder and player</w:t>
      </w:r>
      <w:r w:rsidR="0053730C">
        <w:rPr>
          <w:rFonts w:ascii="Trebuchet MS" w:hAnsi="Trebuchet MS"/>
          <w:szCs w:val="20"/>
        </w:rPr>
        <w:t>.</w:t>
      </w:r>
    </w:p>
    <w:p w14:paraId="0654F258" w14:textId="77777777" w:rsidR="00910C57" w:rsidRPr="0069558D" w:rsidRDefault="00910C57" w:rsidP="00910C57">
      <w:pPr>
        <w:pStyle w:val="ListParagraph"/>
        <w:numPr>
          <w:ilvl w:val="0"/>
          <w:numId w:val="9"/>
        </w:numPr>
        <w:rPr>
          <w:rFonts w:ascii="Trebuchet MS" w:hAnsi="Trebuchet MS"/>
          <w:szCs w:val="20"/>
        </w:rPr>
      </w:pPr>
      <w:r w:rsidRPr="0069558D">
        <w:rPr>
          <w:rFonts w:ascii="Trebuchet MS" w:hAnsi="Trebuchet MS"/>
          <w:szCs w:val="20"/>
        </w:rPr>
        <w:t>Experience on coac</w:t>
      </w:r>
      <w:r w:rsidR="0053730C">
        <w:rPr>
          <w:rFonts w:ascii="Trebuchet MS" w:hAnsi="Trebuchet MS"/>
          <w:szCs w:val="20"/>
        </w:rPr>
        <w:t>hing</w:t>
      </w:r>
      <w:r w:rsidR="00CF062B">
        <w:rPr>
          <w:rFonts w:ascii="Trebuchet MS" w:hAnsi="Trebuchet MS"/>
          <w:szCs w:val="20"/>
        </w:rPr>
        <w:t xml:space="preserve"> and mentoring Graduate Trainee</w:t>
      </w:r>
      <w:r w:rsidR="0053730C">
        <w:rPr>
          <w:rFonts w:ascii="Trebuchet MS" w:hAnsi="Trebuchet MS"/>
          <w:szCs w:val="20"/>
        </w:rPr>
        <w:t>.</w:t>
      </w:r>
    </w:p>
    <w:p w14:paraId="03E1CB0D" w14:textId="77777777" w:rsidR="00910C57" w:rsidRPr="0069558D" w:rsidRDefault="00910C57" w:rsidP="00910C57">
      <w:pPr>
        <w:pStyle w:val="ListParagraph"/>
        <w:numPr>
          <w:ilvl w:val="0"/>
          <w:numId w:val="9"/>
        </w:numPr>
        <w:rPr>
          <w:rFonts w:ascii="Trebuchet MS" w:hAnsi="Trebuchet MS"/>
          <w:szCs w:val="20"/>
        </w:rPr>
      </w:pPr>
      <w:r w:rsidRPr="0069558D">
        <w:rPr>
          <w:rFonts w:ascii="Trebuchet MS" w:hAnsi="Trebuchet MS"/>
          <w:szCs w:val="20"/>
        </w:rPr>
        <w:t>Strong engagement planning and execution skill</w:t>
      </w:r>
      <w:r w:rsidR="0053730C">
        <w:rPr>
          <w:rFonts w:ascii="Trebuchet MS" w:hAnsi="Trebuchet MS"/>
          <w:szCs w:val="20"/>
        </w:rPr>
        <w:t>.</w:t>
      </w:r>
    </w:p>
    <w:p w14:paraId="0837643A" w14:textId="77777777" w:rsidR="00910C57" w:rsidRPr="0069558D" w:rsidRDefault="00910C57" w:rsidP="00910C57">
      <w:pPr>
        <w:pStyle w:val="ListParagraph"/>
        <w:numPr>
          <w:ilvl w:val="0"/>
          <w:numId w:val="9"/>
        </w:numPr>
        <w:rPr>
          <w:rFonts w:ascii="Trebuchet MS" w:hAnsi="Trebuchet MS"/>
          <w:szCs w:val="20"/>
        </w:rPr>
      </w:pPr>
      <w:r w:rsidRPr="0069558D">
        <w:rPr>
          <w:rFonts w:ascii="Trebuchet MS" w:hAnsi="Trebuchet MS"/>
          <w:szCs w:val="20"/>
        </w:rPr>
        <w:t>Strong verbal and written communication skills</w:t>
      </w:r>
      <w:r w:rsidR="0053730C">
        <w:rPr>
          <w:rFonts w:ascii="Trebuchet MS" w:hAnsi="Trebuchet MS"/>
          <w:szCs w:val="20"/>
        </w:rPr>
        <w:t>.</w:t>
      </w:r>
    </w:p>
    <w:p w14:paraId="500CC8E1" w14:textId="77777777" w:rsidR="00910C57" w:rsidRPr="0069558D" w:rsidRDefault="00910C57" w:rsidP="00910C57">
      <w:pPr>
        <w:pStyle w:val="ListParagraph"/>
        <w:numPr>
          <w:ilvl w:val="0"/>
          <w:numId w:val="9"/>
        </w:numPr>
        <w:rPr>
          <w:rFonts w:ascii="Trebuchet MS" w:hAnsi="Trebuchet MS"/>
          <w:szCs w:val="20"/>
        </w:rPr>
      </w:pPr>
      <w:r w:rsidRPr="0069558D">
        <w:rPr>
          <w:rFonts w:ascii="Trebuchet MS" w:hAnsi="Trebuchet MS"/>
          <w:szCs w:val="20"/>
        </w:rPr>
        <w:t>Flexibility and multi-tasking and ability to meet deadlines</w:t>
      </w:r>
      <w:r w:rsidR="0053730C">
        <w:rPr>
          <w:rFonts w:ascii="Trebuchet MS" w:hAnsi="Trebuchet MS"/>
          <w:szCs w:val="20"/>
        </w:rPr>
        <w:t>.</w:t>
      </w:r>
    </w:p>
    <w:p w14:paraId="15834857" w14:textId="77777777" w:rsidR="0053730C" w:rsidRDefault="00C368D6" w:rsidP="00C31B46">
      <w:pPr>
        <w:pStyle w:val="ListParagraph"/>
        <w:numPr>
          <w:ilvl w:val="0"/>
          <w:numId w:val="9"/>
        </w:numPr>
        <w:rPr>
          <w:rFonts w:ascii="Trebuchet MS" w:hAnsi="Trebuchet MS"/>
          <w:szCs w:val="20"/>
        </w:rPr>
      </w:pPr>
      <w:r w:rsidRPr="0069558D">
        <w:rPr>
          <w:rFonts w:ascii="Trebuchet MS" w:hAnsi="Trebuchet MS"/>
          <w:szCs w:val="20"/>
        </w:rPr>
        <w:t>Problem solving and analytical skills</w:t>
      </w:r>
      <w:r w:rsidR="0053730C">
        <w:rPr>
          <w:rFonts w:ascii="Trebuchet MS" w:hAnsi="Trebuchet MS"/>
          <w:szCs w:val="20"/>
        </w:rPr>
        <w:t>.</w:t>
      </w:r>
    </w:p>
    <w:p w14:paraId="50FA8289" w14:textId="77777777" w:rsidR="0069558D" w:rsidRPr="0069558D" w:rsidRDefault="0069558D" w:rsidP="0069558D">
      <w:pPr>
        <w:pStyle w:val="Heading1"/>
        <w:tabs>
          <w:tab w:val="right" w:pos="9864"/>
        </w:tabs>
      </w:pPr>
      <w:bookmarkStart w:id="0" w:name="_GoBack"/>
      <w:bookmarkEnd w:id="0"/>
      <w:r w:rsidRPr="0087298D">
        <w:rPr>
          <w:rStyle w:val="Triangle"/>
        </w:rPr>
        <w:t>▼</w:t>
      </w:r>
      <w:r w:rsidRPr="00793CBE">
        <w:t xml:space="preserve"> </w:t>
      </w:r>
      <w:r>
        <w:rPr>
          <w:rFonts w:ascii="Trebuchet MS" w:hAnsi="Trebuchet MS"/>
          <w:szCs w:val="24"/>
        </w:rPr>
        <w:t>INTERESTS</w:t>
      </w:r>
      <w:r>
        <w:rPr>
          <w:rFonts w:ascii="Trebuchet MS" w:hAnsi="Trebuchet MS"/>
          <w:szCs w:val="24"/>
        </w:rPr>
        <w:tab/>
      </w:r>
    </w:p>
    <w:p w14:paraId="356EB370" w14:textId="77777777" w:rsidR="005111BB" w:rsidRPr="0069558D" w:rsidRDefault="00C368D6" w:rsidP="0053730C">
      <w:pPr>
        <w:pStyle w:val="ListParagraph"/>
        <w:numPr>
          <w:ilvl w:val="0"/>
          <w:numId w:val="9"/>
        </w:numPr>
        <w:jc w:val="both"/>
        <w:rPr>
          <w:rFonts w:ascii="Trebuchet MS" w:hAnsi="Trebuchet MS"/>
          <w:szCs w:val="20"/>
        </w:rPr>
      </w:pPr>
      <w:r w:rsidRPr="0069558D">
        <w:rPr>
          <w:rFonts w:ascii="Trebuchet MS" w:hAnsi="Trebuchet MS"/>
          <w:szCs w:val="20"/>
        </w:rPr>
        <w:t>Soc</w:t>
      </w:r>
      <w:r w:rsidR="0053730C">
        <w:rPr>
          <w:rFonts w:ascii="Trebuchet MS" w:hAnsi="Trebuchet MS"/>
          <w:szCs w:val="20"/>
        </w:rPr>
        <w:t>ializing and meeting new people.</w:t>
      </w:r>
    </w:p>
    <w:p w14:paraId="72E69837" w14:textId="77777777" w:rsidR="00C368D6" w:rsidRPr="0069558D" w:rsidRDefault="00C368D6" w:rsidP="0053730C">
      <w:pPr>
        <w:pStyle w:val="ListParagraph"/>
        <w:numPr>
          <w:ilvl w:val="0"/>
          <w:numId w:val="9"/>
        </w:numPr>
        <w:jc w:val="both"/>
        <w:rPr>
          <w:rFonts w:ascii="Trebuchet MS" w:hAnsi="Trebuchet MS"/>
          <w:szCs w:val="20"/>
        </w:rPr>
      </w:pPr>
      <w:r w:rsidRPr="0069558D">
        <w:rPr>
          <w:rFonts w:ascii="Trebuchet MS" w:hAnsi="Trebuchet MS"/>
          <w:szCs w:val="20"/>
        </w:rPr>
        <w:t xml:space="preserve">Travelling and learning </w:t>
      </w:r>
      <w:r w:rsidR="0053730C">
        <w:rPr>
          <w:rFonts w:ascii="Trebuchet MS" w:hAnsi="Trebuchet MS"/>
          <w:szCs w:val="20"/>
        </w:rPr>
        <w:t>new things, cultures and people.</w:t>
      </w:r>
    </w:p>
    <w:p w14:paraId="136A6F98" w14:textId="77777777" w:rsidR="0053730C" w:rsidRDefault="00C368D6" w:rsidP="00C31B46">
      <w:pPr>
        <w:pStyle w:val="ListParagraph"/>
        <w:numPr>
          <w:ilvl w:val="0"/>
          <w:numId w:val="9"/>
        </w:numPr>
        <w:jc w:val="both"/>
        <w:rPr>
          <w:rFonts w:ascii="Trebuchet MS" w:hAnsi="Trebuchet MS"/>
          <w:szCs w:val="20"/>
        </w:rPr>
      </w:pPr>
      <w:r w:rsidRPr="0069558D">
        <w:rPr>
          <w:rFonts w:ascii="Trebuchet MS" w:hAnsi="Trebuchet MS"/>
          <w:szCs w:val="20"/>
        </w:rPr>
        <w:t>Surfing and researching on contemporary business issues and current developments in accounting arena</w:t>
      </w:r>
      <w:r w:rsidR="0053730C">
        <w:rPr>
          <w:rFonts w:ascii="Trebuchet MS" w:hAnsi="Trebuchet MS"/>
          <w:szCs w:val="20"/>
        </w:rPr>
        <w:t>.</w:t>
      </w:r>
    </w:p>
    <w:p w14:paraId="7547C633" w14:textId="77777777" w:rsidR="000D3E04" w:rsidRPr="00C31B46" w:rsidRDefault="000D3E04" w:rsidP="000D3E04">
      <w:pPr>
        <w:pStyle w:val="ListParagraph"/>
        <w:numPr>
          <w:ilvl w:val="0"/>
          <w:numId w:val="0"/>
        </w:numPr>
        <w:ind w:left="720"/>
        <w:jc w:val="both"/>
        <w:rPr>
          <w:rFonts w:ascii="Trebuchet MS" w:hAnsi="Trebuchet MS"/>
          <w:szCs w:val="20"/>
        </w:rPr>
      </w:pPr>
    </w:p>
    <w:p w14:paraId="5D8B8444" w14:textId="77777777" w:rsidR="0069558D" w:rsidRPr="0069558D" w:rsidRDefault="0069558D" w:rsidP="0069558D">
      <w:pPr>
        <w:pStyle w:val="Heading1"/>
        <w:tabs>
          <w:tab w:val="right" w:pos="9864"/>
        </w:tabs>
      </w:pPr>
      <w:r w:rsidRPr="0087298D">
        <w:rPr>
          <w:rStyle w:val="Triangle"/>
        </w:rPr>
        <w:lastRenderedPageBreak/>
        <w:t>▼</w:t>
      </w:r>
      <w:r w:rsidRPr="00793CBE">
        <w:t xml:space="preserve"> </w:t>
      </w:r>
      <w:r>
        <w:rPr>
          <w:rFonts w:ascii="Trebuchet MS" w:hAnsi="Trebuchet MS"/>
          <w:szCs w:val="24"/>
        </w:rPr>
        <w:t>REFREES</w:t>
      </w:r>
      <w:r>
        <w:rPr>
          <w:rFonts w:ascii="Trebuchet MS" w:hAnsi="Trebuchet MS"/>
          <w:szCs w:val="24"/>
        </w:rPr>
        <w:tab/>
      </w:r>
    </w:p>
    <w:p w14:paraId="1C82B446" w14:textId="77AEA836" w:rsidR="00825D85" w:rsidRDefault="00CF062B" w:rsidP="00825D85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1) </w:t>
      </w:r>
      <w:r w:rsidR="00825D85">
        <w:rPr>
          <w:rFonts w:ascii="Trebuchet MS" w:hAnsi="Trebuchet MS"/>
          <w:szCs w:val="20"/>
        </w:rPr>
        <w:t xml:space="preserve"> Miss Rani Chand</w:t>
      </w:r>
    </w:p>
    <w:p w14:paraId="5D4AAED4" w14:textId="77777777" w:rsidR="00825D85" w:rsidRDefault="00825D85" w:rsidP="00825D85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    Financial Controller </w:t>
      </w:r>
    </w:p>
    <w:p w14:paraId="1521ED36" w14:textId="77777777" w:rsidR="00825D85" w:rsidRPr="0069558D" w:rsidRDefault="00825D85" w:rsidP="00825D85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    G.M.R Mohammad &amp; Sons </w:t>
      </w:r>
      <w:proofErr w:type="spellStart"/>
      <w:r>
        <w:rPr>
          <w:rFonts w:ascii="Trebuchet MS" w:hAnsi="Trebuchet MS"/>
          <w:szCs w:val="20"/>
        </w:rPr>
        <w:t>Pte</w:t>
      </w:r>
      <w:proofErr w:type="spellEnd"/>
      <w:r>
        <w:rPr>
          <w:rFonts w:ascii="Trebuchet MS" w:hAnsi="Trebuchet MS"/>
          <w:szCs w:val="20"/>
        </w:rPr>
        <w:t xml:space="preserve"> Limited </w:t>
      </w:r>
    </w:p>
    <w:p w14:paraId="5195DD33" w14:textId="77777777" w:rsidR="00825D85" w:rsidRPr="0069558D" w:rsidRDefault="00825D85" w:rsidP="00825D85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    </w:t>
      </w:r>
      <w:proofErr w:type="spellStart"/>
      <w:r>
        <w:rPr>
          <w:rFonts w:ascii="Trebuchet MS" w:hAnsi="Trebuchet MS"/>
          <w:szCs w:val="20"/>
        </w:rPr>
        <w:t>Ph</w:t>
      </w:r>
      <w:proofErr w:type="spellEnd"/>
      <w:r>
        <w:rPr>
          <w:rFonts w:ascii="Trebuchet MS" w:hAnsi="Trebuchet MS"/>
          <w:szCs w:val="20"/>
        </w:rPr>
        <w:t xml:space="preserve">: </w:t>
      </w:r>
      <w:r w:rsidRPr="00F8238C">
        <w:rPr>
          <w:rFonts w:ascii="Trebuchet MS" w:hAnsi="Trebuchet MS"/>
          <w:szCs w:val="20"/>
        </w:rPr>
        <w:t xml:space="preserve">+679 </w:t>
      </w:r>
      <w:r>
        <w:rPr>
          <w:rFonts w:ascii="Trebuchet MS" w:hAnsi="Trebuchet MS"/>
          <w:szCs w:val="20"/>
        </w:rPr>
        <w:t>8065626</w:t>
      </w:r>
    </w:p>
    <w:p w14:paraId="4599EAD5" w14:textId="3BB6FCD3" w:rsidR="00825D85" w:rsidRDefault="00825D85" w:rsidP="007F7C6E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    Email: </w:t>
      </w:r>
      <w:hyperlink r:id="rId14" w:history="1">
        <w:r w:rsidRPr="00D27EE8">
          <w:rPr>
            <w:rStyle w:val="Hyperlink"/>
            <w:rFonts w:ascii="Trebuchet MS" w:hAnsi="Trebuchet MS"/>
            <w:szCs w:val="20"/>
          </w:rPr>
          <w:t>financemanager@gmr.com.fj</w:t>
        </w:r>
      </w:hyperlink>
    </w:p>
    <w:p w14:paraId="760DFFEB" w14:textId="77777777" w:rsidR="00825D85" w:rsidRDefault="00825D85" w:rsidP="007F7C6E">
      <w:pPr>
        <w:rPr>
          <w:rFonts w:ascii="Trebuchet MS" w:hAnsi="Trebuchet MS"/>
          <w:szCs w:val="20"/>
        </w:rPr>
      </w:pPr>
    </w:p>
    <w:p w14:paraId="4C5E1AB7" w14:textId="2E6033FB" w:rsidR="005111BB" w:rsidRPr="0069558D" w:rsidRDefault="00825D85" w:rsidP="007F7C6E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2) </w:t>
      </w:r>
      <w:proofErr w:type="spellStart"/>
      <w:r>
        <w:rPr>
          <w:rFonts w:ascii="Trebuchet MS" w:hAnsi="Trebuchet MS"/>
          <w:szCs w:val="20"/>
        </w:rPr>
        <w:t>Mrs</w:t>
      </w:r>
      <w:proofErr w:type="spellEnd"/>
      <w:r w:rsidR="00CF062B">
        <w:rPr>
          <w:rFonts w:ascii="Trebuchet MS" w:hAnsi="Trebuchet MS"/>
          <w:szCs w:val="20"/>
        </w:rPr>
        <w:t xml:space="preserve"> </w:t>
      </w:r>
      <w:proofErr w:type="spellStart"/>
      <w:r w:rsidR="00CF062B">
        <w:rPr>
          <w:rFonts w:ascii="Trebuchet MS" w:hAnsi="Trebuchet MS"/>
          <w:szCs w:val="20"/>
        </w:rPr>
        <w:t>Riqxbrina</w:t>
      </w:r>
      <w:proofErr w:type="spellEnd"/>
      <w:r w:rsidR="00CF062B">
        <w:rPr>
          <w:rFonts w:ascii="Trebuchet MS" w:hAnsi="Trebuchet MS"/>
          <w:szCs w:val="20"/>
        </w:rPr>
        <w:t xml:space="preserve"> Raj </w:t>
      </w:r>
    </w:p>
    <w:p w14:paraId="5133BB8A" w14:textId="77777777" w:rsidR="00C368D6" w:rsidRPr="0069558D" w:rsidRDefault="006842E2" w:rsidP="007F7C6E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    </w:t>
      </w:r>
      <w:r w:rsidR="00C368D6" w:rsidRPr="0069558D">
        <w:rPr>
          <w:rFonts w:ascii="Trebuchet MS" w:hAnsi="Trebuchet MS"/>
          <w:szCs w:val="20"/>
        </w:rPr>
        <w:t>Manager Assurance Services</w:t>
      </w:r>
    </w:p>
    <w:p w14:paraId="48AE8DE6" w14:textId="77777777" w:rsidR="00C368D6" w:rsidRPr="0069558D" w:rsidRDefault="006842E2" w:rsidP="007F7C6E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    </w:t>
      </w:r>
      <w:r w:rsidR="00C368D6" w:rsidRPr="0069558D">
        <w:rPr>
          <w:rFonts w:ascii="Trebuchet MS" w:hAnsi="Trebuchet MS"/>
          <w:szCs w:val="20"/>
        </w:rPr>
        <w:t>BDO</w:t>
      </w:r>
      <w:r w:rsidR="00865D0D">
        <w:rPr>
          <w:rFonts w:ascii="Trebuchet MS" w:hAnsi="Trebuchet MS"/>
          <w:szCs w:val="20"/>
        </w:rPr>
        <w:t xml:space="preserve"> International Fiji</w:t>
      </w:r>
    </w:p>
    <w:p w14:paraId="6B86988E" w14:textId="77777777" w:rsidR="00C368D6" w:rsidRPr="0069558D" w:rsidRDefault="006842E2" w:rsidP="007F7C6E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    </w:t>
      </w:r>
      <w:proofErr w:type="spellStart"/>
      <w:r w:rsidR="00CD5855">
        <w:rPr>
          <w:rFonts w:ascii="Trebuchet MS" w:hAnsi="Trebuchet MS"/>
          <w:szCs w:val="20"/>
        </w:rPr>
        <w:t>Ph</w:t>
      </w:r>
      <w:proofErr w:type="spellEnd"/>
      <w:r w:rsidR="00CD5855">
        <w:rPr>
          <w:rFonts w:ascii="Trebuchet MS" w:hAnsi="Trebuchet MS"/>
          <w:szCs w:val="20"/>
        </w:rPr>
        <w:t>:</w:t>
      </w:r>
      <w:r w:rsidR="00F536D9">
        <w:rPr>
          <w:rFonts w:ascii="Trebuchet MS" w:hAnsi="Trebuchet MS"/>
          <w:szCs w:val="20"/>
        </w:rPr>
        <w:t xml:space="preserve"> 9344325</w:t>
      </w:r>
      <w:r w:rsidR="00CD5855">
        <w:rPr>
          <w:rFonts w:ascii="Trebuchet MS" w:hAnsi="Trebuchet MS"/>
          <w:szCs w:val="20"/>
        </w:rPr>
        <w:t xml:space="preserve"> </w:t>
      </w:r>
    </w:p>
    <w:p w14:paraId="25975DEC" w14:textId="77777777" w:rsidR="00C368D6" w:rsidRPr="0069558D" w:rsidRDefault="006842E2" w:rsidP="007F7C6E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    </w:t>
      </w:r>
      <w:r w:rsidR="00F536D9">
        <w:rPr>
          <w:rFonts w:ascii="Trebuchet MS" w:hAnsi="Trebuchet MS"/>
          <w:szCs w:val="20"/>
        </w:rPr>
        <w:t>Email: rraj</w:t>
      </w:r>
      <w:r w:rsidR="00E03F15" w:rsidRPr="0053730C">
        <w:rPr>
          <w:rFonts w:ascii="Trebuchet MS" w:hAnsi="Trebuchet MS"/>
          <w:szCs w:val="20"/>
        </w:rPr>
        <w:t>@bdo.com.fj</w:t>
      </w:r>
    </w:p>
    <w:p w14:paraId="3AFAF496" w14:textId="77777777" w:rsidR="00E03F15" w:rsidRPr="0053730C" w:rsidRDefault="00E03F15" w:rsidP="007F7C6E">
      <w:pPr>
        <w:rPr>
          <w:sz w:val="16"/>
          <w:szCs w:val="16"/>
        </w:rPr>
      </w:pPr>
    </w:p>
    <w:p w14:paraId="4885EDC4" w14:textId="6AA38590" w:rsidR="00E03F15" w:rsidRDefault="00825D85" w:rsidP="00DD48F1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3</w:t>
      </w:r>
      <w:r w:rsidR="00AB3471">
        <w:rPr>
          <w:rFonts w:ascii="Trebuchet MS" w:hAnsi="Trebuchet MS"/>
          <w:szCs w:val="20"/>
        </w:rPr>
        <w:t xml:space="preserve">) </w:t>
      </w:r>
      <w:proofErr w:type="spellStart"/>
      <w:r w:rsidR="00AB3471">
        <w:rPr>
          <w:rFonts w:ascii="Trebuchet MS" w:hAnsi="Trebuchet MS"/>
          <w:szCs w:val="20"/>
        </w:rPr>
        <w:t>Ms</w:t>
      </w:r>
      <w:proofErr w:type="spellEnd"/>
      <w:r w:rsidR="00AB3471">
        <w:rPr>
          <w:rFonts w:ascii="Trebuchet MS" w:hAnsi="Trebuchet MS"/>
          <w:szCs w:val="20"/>
        </w:rPr>
        <w:t xml:space="preserve"> </w:t>
      </w:r>
      <w:proofErr w:type="spellStart"/>
      <w:r w:rsidR="00AB3471">
        <w:rPr>
          <w:rFonts w:ascii="Trebuchet MS" w:hAnsi="Trebuchet MS"/>
          <w:szCs w:val="20"/>
        </w:rPr>
        <w:t>Ashnita</w:t>
      </w:r>
      <w:proofErr w:type="spellEnd"/>
      <w:r w:rsidR="00AB3471">
        <w:rPr>
          <w:rFonts w:ascii="Trebuchet MS" w:hAnsi="Trebuchet MS"/>
          <w:szCs w:val="20"/>
        </w:rPr>
        <w:t xml:space="preserve"> Kumar </w:t>
      </w:r>
    </w:p>
    <w:p w14:paraId="54FF58C9" w14:textId="77777777" w:rsidR="00BD162F" w:rsidRDefault="00BD162F" w:rsidP="00BD162F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    Manager Finance</w:t>
      </w:r>
    </w:p>
    <w:p w14:paraId="62FDF607" w14:textId="77777777" w:rsidR="00CD5855" w:rsidRDefault="00BD162F" w:rsidP="00BD162F">
      <w:pPr>
        <w:ind w:left="284" w:hanging="426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      Amalgamated Telecom Holdings Limited</w:t>
      </w:r>
    </w:p>
    <w:p w14:paraId="43D450AC" w14:textId="77777777" w:rsidR="00CD5855" w:rsidRDefault="00D30AF1" w:rsidP="00D30AF1">
      <w:pPr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    </w:t>
      </w:r>
      <w:proofErr w:type="spellStart"/>
      <w:r w:rsidR="001355BB">
        <w:rPr>
          <w:rFonts w:ascii="Trebuchet MS" w:hAnsi="Trebuchet MS"/>
          <w:szCs w:val="20"/>
        </w:rPr>
        <w:t>Ph</w:t>
      </w:r>
      <w:proofErr w:type="spellEnd"/>
      <w:r w:rsidR="001355BB">
        <w:rPr>
          <w:rFonts w:ascii="Trebuchet MS" w:hAnsi="Trebuchet MS"/>
          <w:szCs w:val="20"/>
        </w:rPr>
        <w:t>: 9340183</w:t>
      </w:r>
    </w:p>
    <w:p w14:paraId="4327A010" w14:textId="77777777" w:rsidR="00C86899" w:rsidRPr="00C86899" w:rsidRDefault="00C30D28" w:rsidP="00C86899">
      <w:pPr>
        <w:ind w:left="284"/>
        <w:rPr>
          <w:rFonts w:ascii="Trebuchet MS" w:hAnsi="Trebuchet MS"/>
          <w:color w:val="56C7AA" w:themeColor="hyperlink"/>
          <w:szCs w:val="20"/>
          <w:u w:val="single"/>
        </w:rPr>
      </w:pPr>
      <w:r>
        <w:rPr>
          <w:rFonts w:ascii="Trebuchet MS" w:hAnsi="Trebuchet MS"/>
          <w:szCs w:val="20"/>
        </w:rPr>
        <w:t>E</w:t>
      </w:r>
      <w:r w:rsidR="00CD5855">
        <w:rPr>
          <w:rFonts w:ascii="Trebuchet MS" w:hAnsi="Trebuchet MS"/>
          <w:szCs w:val="20"/>
        </w:rPr>
        <w:t xml:space="preserve">mail: </w:t>
      </w:r>
      <w:hyperlink r:id="rId15" w:history="1">
        <w:r w:rsidR="009E1ECD" w:rsidRPr="00007AD5">
          <w:rPr>
            <w:rStyle w:val="Hyperlink"/>
            <w:rFonts w:ascii="Trebuchet MS" w:hAnsi="Trebuchet MS"/>
            <w:szCs w:val="20"/>
          </w:rPr>
          <w:t>ashnitak@ath.com.fj</w:t>
        </w:r>
      </w:hyperlink>
    </w:p>
    <w:p w14:paraId="62346DE3" w14:textId="77777777" w:rsidR="009E1ECD" w:rsidRDefault="009E1ECD" w:rsidP="00CD5855">
      <w:pPr>
        <w:ind w:left="284"/>
        <w:rPr>
          <w:rFonts w:ascii="Trebuchet MS" w:hAnsi="Trebuchet MS"/>
          <w:szCs w:val="20"/>
        </w:rPr>
      </w:pPr>
    </w:p>
    <w:p w14:paraId="6FD1ACE6" w14:textId="4BF2FFAE" w:rsidR="00DD48F1" w:rsidRDefault="00DD48F1" w:rsidP="008A20C8">
      <w:pPr>
        <w:pStyle w:val="Information"/>
      </w:pPr>
    </w:p>
    <w:sectPr w:rsidR="00DD48F1" w:rsidSect="00A43400">
      <w:headerReference w:type="default" r:id="rId16"/>
      <w:footerReference w:type="default" r:id="rId17"/>
      <w:pgSz w:w="12240" w:h="15840" w:code="1"/>
      <w:pgMar w:top="850" w:right="1080" w:bottom="720" w:left="1080" w:header="720" w:footer="43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944D8" w14:textId="77777777" w:rsidR="003C23E3" w:rsidRDefault="003C23E3" w:rsidP="00793CBE">
      <w:r>
        <w:separator/>
      </w:r>
    </w:p>
  </w:endnote>
  <w:endnote w:type="continuationSeparator" w:id="0">
    <w:p w14:paraId="5BBCE2C3" w14:textId="77777777" w:rsidR="003C23E3" w:rsidRDefault="003C23E3" w:rsidP="0079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-Light">
    <w:charset w:val="00"/>
    <w:family w:val="auto"/>
    <w:pitch w:val="variable"/>
    <w:sig w:usb0="20000207" w:usb1="00000000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C915D" w14:textId="77777777" w:rsidR="00BD7DB3" w:rsidRDefault="00BD7D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A1C717" wp14:editId="445F9FBD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457200"/>
              <wp:effectExtent l="0" t="0" r="0" b="0"/>
              <wp:wrapNone/>
              <wp:docPr id="13" name="Freeform 13" descr="Footer accent block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457200"/>
                      </a:xfrm>
                      <a:custGeom>
                        <a:avLst/>
                        <a:gdLst>
                          <a:gd name="T0" fmla="*/ 0 w 9394"/>
                          <a:gd name="T1" fmla="*/ 371 h 372"/>
                          <a:gd name="T2" fmla="*/ 9393 w 9394"/>
                          <a:gd name="T3" fmla="*/ 371 h 372"/>
                          <a:gd name="T4" fmla="*/ 9393 w 9394"/>
                          <a:gd name="T5" fmla="*/ 0 h 372"/>
                          <a:gd name="T6" fmla="*/ 0 w 9394"/>
                          <a:gd name="T7" fmla="*/ 0 h 372"/>
                          <a:gd name="T8" fmla="*/ 0 w 9394"/>
                          <a:gd name="T9" fmla="*/ 371 h 3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394" h="372">
                            <a:moveTo>
                              <a:pt x="0" y="371"/>
                            </a:moveTo>
                            <a:lnTo>
                              <a:pt x="9393" y="371"/>
                            </a:lnTo>
                            <a:lnTo>
                              <a:pt x="9393" y="0"/>
                            </a:lnTo>
                            <a:lnTo>
                              <a:pt x="0" y="0"/>
                            </a:lnTo>
                            <a:lnTo>
                              <a:pt x="0" y="371"/>
                            </a:lnTo>
                            <a:close/>
                          </a:path>
                        </a:pathLst>
                      </a:cu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9ED805" id="Freeform 13" o:spid="_x0000_s1026" alt="Footer accent block&#10;" style="position:absolute;margin-left:0;margin-top:756pt;width:61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94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" o:allowincell="f" path="m,371r9393,l9393,,,,,371xe" fillcolor="#99c9ec [3214]" stroked="f">
              <v:path arrowok="t" o:connecttype="custom" o:connectlocs="0,455971;7771573,455971;7771573,0;0,0;0,455971" o:connectangles="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69D48" w14:textId="77777777" w:rsidR="003C23E3" w:rsidRDefault="003C23E3" w:rsidP="00793CBE">
      <w:r>
        <w:separator/>
      </w:r>
    </w:p>
  </w:footnote>
  <w:footnote w:type="continuationSeparator" w:id="0">
    <w:p w14:paraId="1AA75F46" w14:textId="77777777" w:rsidR="003C23E3" w:rsidRDefault="003C23E3" w:rsidP="0079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F01C6" w14:textId="77777777" w:rsidR="00C55BCC" w:rsidRDefault="00845972" w:rsidP="000D3E04">
    <w:pPr>
      <w:pStyle w:val="Header"/>
      <w:spacing w:before="100" w:beforeAutospacing="1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6DCDD3C" wp14:editId="42202E6C">
              <wp:simplePos x="0" y="0"/>
              <wp:positionH relativeFrom="column">
                <wp:posOffset>-619125</wp:posOffset>
              </wp:positionH>
              <wp:positionV relativeFrom="paragraph">
                <wp:posOffset>-581025</wp:posOffset>
              </wp:positionV>
              <wp:extent cx="7772400" cy="1257300"/>
              <wp:effectExtent l="0" t="0" r="0" b="0"/>
              <wp:wrapNone/>
              <wp:docPr id="2" name="Rectangle 2" descr="Sky. Background placeholder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772400" cy="125730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006FE0F" id="Rectangle 2" o:spid="_x0000_s1026" alt="Sky. Background placeholder." style="position:absolute;margin-left:-48.75pt;margin-top:-45.75pt;width:612pt;height:99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" stroked="f" strokeweight="1pt">
              <v:fill r:id="rId2" o:title="Sky. Background placeholder" recolor="t" rotate="t" type="frame"/>
              <v:path arrowok="t"/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778"/>
    <w:multiLevelType w:val="hybridMultilevel"/>
    <w:tmpl w:val="45683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22A8"/>
    <w:multiLevelType w:val="hybridMultilevel"/>
    <w:tmpl w:val="9E769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35CB"/>
    <w:multiLevelType w:val="hybridMultilevel"/>
    <w:tmpl w:val="8B222156"/>
    <w:lvl w:ilvl="0" w:tplc="461E7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60B7"/>
    <w:multiLevelType w:val="hybridMultilevel"/>
    <w:tmpl w:val="2C9CD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93E95"/>
    <w:multiLevelType w:val="hybridMultilevel"/>
    <w:tmpl w:val="62663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36485"/>
    <w:multiLevelType w:val="hybridMultilevel"/>
    <w:tmpl w:val="2CC86DF6"/>
    <w:lvl w:ilvl="0" w:tplc="0F941F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B6C75"/>
    <w:multiLevelType w:val="hybridMultilevel"/>
    <w:tmpl w:val="8FE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C3CBE"/>
    <w:multiLevelType w:val="hybridMultilevel"/>
    <w:tmpl w:val="F15E3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E66FA"/>
    <w:multiLevelType w:val="hybridMultilevel"/>
    <w:tmpl w:val="DADA5920"/>
    <w:lvl w:ilvl="0" w:tplc="B5F8935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9" w15:restartNumberingAfterBreak="0">
    <w:nsid w:val="42602925"/>
    <w:multiLevelType w:val="hybridMultilevel"/>
    <w:tmpl w:val="6338FA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5156B"/>
    <w:multiLevelType w:val="hybridMultilevel"/>
    <w:tmpl w:val="B1D83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1DE"/>
    <w:multiLevelType w:val="hybridMultilevel"/>
    <w:tmpl w:val="EEDAC21C"/>
    <w:lvl w:ilvl="0" w:tplc="68DE99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99C9EC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76B40"/>
    <w:multiLevelType w:val="hybridMultilevel"/>
    <w:tmpl w:val="78BC4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745E7"/>
    <w:multiLevelType w:val="hybridMultilevel"/>
    <w:tmpl w:val="DD92D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75026"/>
    <w:multiLevelType w:val="hybridMultilevel"/>
    <w:tmpl w:val="FAC04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C545F"/>
    <w:multiLevelType w:val="hybridMultilevel"/>
    <w:tmpl w:val="1E20377E"/>
    <w:lvl w:ilvl="0" w:tplc="1C5084AE">
      <w:numFmt w:val="bullet"/>
      <w:lvlText w:val="-"/>
      <w:lvlJc w:val="left"/>
      <w:pPr>
        <w:ind w:left="216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E068F6"/>
    <w:multiLevelType w:val="hybridMultilevel"/>
    <w:tmpl w:val="0A8046F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C573BC7"/>
    <w:multiLevelType w:val="hybridMultilevel"/>
    <w:tmpl w:val="EA8A614A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E6264AE"/>
    <w:multiLevelType w:val="multilevel"/>
    <w:tmpl w:val="817CD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67C8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"/>
  </w:num>
  <w:num w:numId="5">
    <w:abstractNumId w:val="13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5"/>
  </w:num>
  <w:num w:numId="15">
    <w:abstractNumId w:val="14"/>
  </w:num>
  <w:num w:numId="16">
    <w:abstractNumId w:val="16"/>
  </w:num>
  <w:num w:numId="17">
    <w:abstractNumId w:val="17"/>
  </w:num>
  <w:num w:numId="18">
    <w:abstractNumId w:val="12"/>
  </w:num>
  <w:num w:numId="19">
    <w:abstractNumId w:val="11"/>
  </w:num>
  <w:num w:numId="20">
    <w:abstractNumId w:val="11"/>
  </w:num>
  <w:num w:numId="21">
    <w:abstractNumId w:val="0"/>
  </w:num>
  <w:num w:numId="22">
    <w:abstractNumId w:val="5"/>
  </w:num>
  <w:num w:numId="23">
    <w:abstractNumId w:val="9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C8"/>
    <w:rsid w:val="00001842"/>
    <w:rsid w:val="00011B0C"/>
    <w:rsid w:val="000976C2"/>
    <w:rsid w:val="000A14FE"/>
    <w:rsid w:val="000C36D1"/>
    <w:rsid w:val="000D3E04"/>
    <w:rsid w:val="0011739C"/>
    <w:rsid w:val="00133D4B"/>
    <w:rsid w:val="001355BB"/>
    <w:rsid w:val="00137C90"/>
    <w:rsid w:val="00156C56"/>
    <w:rsid w:val="00194E2C"/>
    <w:rsid w:val="001951A8"/>
    <w:rsid w:val="001A7D9D"/>
    <w:rsid w:val="001D26C6"/>
    <w:rsid w:val="001E042F"/>
    <w:rsid w:val="00202275"/>
    <w:rsid w:val="002132AB"/>
    <w:rsid w:val="00214108"/>
    <w:rsid w:val="00255368"/>
    <w:rsid w:val="00266EC8"/>
    <w:rsid w:val="00274AE7"/>
    <w:rsid w:val="00283E08"/>
    <w:rsid w:val="00295C97"/>
    <w:rsid w:val="002A17F8"/>
    <w:rsid w:val="002A61E7"/>
    <w:rsid w:val="002B164D"/>
    <w:rsid w:val="002F5905"/>
    <w:rsid w:val="003017BA"/>
    <w:rsid w:val="00326A33"/>
    <w:rsid w:val="00346151"/>
    <w:rsid w:val="003532DB"/>
    <w:rsid w:val="003740A3"/>
    <w:rsid w:val="00391689"/>
    <w:rsid w:val="003C23E3"/>
    <w:rsid w:val="003C488B"/>
    <w:rsid w:val="003D4276"/>
    <w:rsid w:val="003D4FFA"/>
    <w:rsid w:val="00401A72"/>
    <w:rsid w:val="00415A4A"/>
    <w:rsid w:val="00455E07"/>
    <w:rsid w:val="00470497"/>
    <w:rsid w:val="004A0B48"/>
    <w:rsid w:val="004A3C84"/>
    <w:rsid w:val="004B6915"/>
    <w:rsid w:val="004B713B"/>
    <w:rsid w:val="004B748D"/>
    <w:rsid w:val="004C0511"/>
    <w:rsid w:val="004C3914"/>
    <w:rsid w:val="004E3D3F"/>
    <w:rsid w:val="004F4ECD"/>
    <w:rsid w:val="00510E0E"/>
    <w:rsid w:val="005111BB"/>
    <w:rsid w:val="0053730C"/>
    <w:rsid w:val="005774E1"/>
    <w:rsid w:val="005B7A3E"/>
    <w:rsid w:val="005D3E45"/>
    <w:rsid w:val="005D4EB3"/>
    <w:rsid w:val="005F0518"/>
    <w:rsid w:val="005F2BC7"/>
    <w:rsid w:val="00602D68"/>
    <w:rsid w:val="00671EF6"/>
    <w:rsid w:val="006842E2"/>
    <w:rsid w:val="0069558D"/>
    <w:rsid w:val="006D5260"/>
    <w:rsid w:val="006F5F46"/>
    <w:rsid w:val="00701E15"/>
    <w:rsid w:val="00716D4C"/>
    <w:rsid w:val="00721236"/>
    <w:rsid w:val="00732714"/>
    <w:rsid w:val="007365BD"/>
    <w:rsid w:val="00744471"/>
    <w:rsid w:val="00754BAB"/>
    <w:rsid w:val="00786F0D"/>
    <w:rsid w:val="00793CBE"/>
    <w:rsid w:val="00796915"/>
    <w:rsid w:val="007B139A"/>
    <w:rsid w:val="007D2A62"/>
    <w:rsid w:val="007D5C62"/>
    <w:rsid w:val="007E514B"/>
    <w:rsid w:val="007F0C53"/>
    <w:rsid w:val="007F7C6E"/>
    <w:rsid w:val="00825D85"/>
    <w:rsid w:val="00845972"/>
    <w:rsid w:val="0085094F"/>
    <w:rsid w:val="008565BC"/>
    <w:rsid w:val="00865D0D"/>
    <w:rsid w:val="008712CB"/>
    <w:rsid w:val="0087298D"/>
    <w:rsid w:val="008A20C8"/>
    <w:rsid w:val="008C4FFA"/>
    <w:rsid w:val="008D26AA"/>
    <w:rsid w:val="008D762B"/>
    <w:rsid w:val="009055BB"/>
    <w:rsid w:val="00910C57"/>
    <w:rsid w:val="0091427D"/>
    <w:rsid w:val="00923BAD"/>
    <w:rsid w:val="0093390B"/>
    <w:rsid w:val="0093467F"/>
    <w:rsid w:val="009360EC"/>
    <w:rsid w:val="00955866"/>
    <w:rsid w:val="0096784B"/>
    <w:rsid w:val="00971D69"/>
    <w:rsid w:val="009A70C3"/>
    <w:rsid w:val="009D50A6"/>
    <w:rsid w:val="009E1ECD"/>
    <w:rsid w:val="00A16A8E"/>
    <w:rsid w:val="00A3783D"/>
    <w:rsid w:val="00A43400"/>
    <w:rsid w:val="00A4494B"/>
    <w:rsid w:val="00A63955"/>
    <w:rsid w:val="00A64C74"/>
    <w:rsid w:val="00A67ABD"/>
    <w:rsid w:val="00AB3471"/>
    <w:rsid w:val="00AB3968"/>
    <w:rsid w:val="00AB4ECB"/>
    <w:rsid w:val="00AD4494"/>
    <w:rsid w:val="00AE3014"/>
    <w:rsid w:val="00B151E2"/>
    <w:rsid w:val="00B42630"/>
    <w:rsid w:val="00B50479"/>
    <w:rsid w:val="00B73722"/>
    <w:rsid w:val="00BB02DB"/>
    <w:rsid w:val="00BD162F"/>
    <w:rsid w:val="00BD7DB3"/>
    <w:rsid w:val="00BF3105"/>
    <w:rsid w:val="00C17CC3"/>
    <w:rsid w:val="00C30D28"/>
    <w:rsid w:val="00C31B46"/>
    <w:rsid w:val="00C368D6"/>
    <w:rsid w:val="00C45453"/>
    <w:rsid w:val="00C53F21"/>
    <w:rsid w:val="00C55BCC"/>
    <w:rsid w:val="00C86899"/>
    <w:rsid w:val="00C9733D"/>
    <w:rsid w:val="00CC339A"/>
    <w:rsid w:val="00CD22B3"/>
    <w:rsid w:val="00CD5855"/>
    <w:rsid w:val="00CE0327"/>
    <w:rsid w:val="00CE260C"/>
    <w:rsid w:val="00CF062B"/>
    <w:rsid w:val="00D14A91"/>
    <w:rsid w:val="00D30047"/>
    <w:rsid w:val="00D30AF1"/>
    <w:rsid w:val="00D343E1"/>
    <w:rsid w:val="00D81E3F"/>
    <w:rsid w:val="00D90B21"/>
    <w:rsid w:val="00DD48F1"/>
    <w:rsid w:val="00DD5BCC"/>
    <w:rsid w:val="00DD74D2"/>
    <w:rsid w:val="00DE1977"/>
    <w:rsid w:val="00E03F15"/>
    <w:rsid w:val="00E1380E"/>
    <w:rsid w:val="00E35045"/>
    <w:rsid w:val="00E70E64"/>
    <w:rsid w:val="00EB144F"/>
    <w:rsid w:val="00EE71CA"/>
    <w:rsid w:val="00EF3B44"/>
    <w:rsid w:val="00EF582D"/>
    <w:rsid w:val="00F42CD9"/>
    <w:rsid w:val="00F43EE3"/>
    <w:rsid w:val="00F46819"/>
    <w:rsid w:val="00F536D9"/>
    <w:rsid w:val="00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6B746"/>
  <w14:defaultImageDpi w14:val="32767"/>
  <w15:chartTrackingRefBased/>
  <w15:docId w15:val="{DEEDFD33-D298-4237-BA8B-EB9F5DDA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A62"/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FFA"/>
    <w:pPr>
      <w:keepNext/>
      <w:keepLines/>
      <w:pBdr>
        <w:bottom w:val="single" w:sz="18" w:space="1" w:color="99C9EC" w:themeColor="background2"/>
      </w:pBd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2744" w:themeColor="text2"/>
      <w:sz w:val="24"/>
      <w:szCs w:val="32"/>
    </w:rPr>
  </w:style>
  <w:style w:type="paragraph" w:styleId="Heading2">
    <w:name w:val="heading 2"/>
    <w:basedOn w:val="BodyText"/>
    <w:next w:val="Normal"/>
    <w:link w:val="Heading2Char"/>
    <w:uiPriority w:val="9"/>
    <w:semiHidden/>
    <w:rsid w:val="002F5905"/>
    <w:pPr>
      <w:framePr w:hSpace="180" w:wrap="around" w:vAnchor="page" w:hAnchor="page" w:x="312" w:y="361"/>
      <w:spacing w:after="120"/>
      <w:outlineLvl w:val="1"/>
    </w:pPr>
    <w:rPr>
      <w:b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FFA"/>
    <w:rPr>
      <w:rFonts w:asciiTheme="majorHAnsi" w:eastAsiaTheme="majorEastAsia" w:hAnsiTheme="majorHAnsi" w:cstheme="majorBidi"/>
      <w:b/>
      <w:bCs/>
      <w:color w:val="002744" w:themeColor="text2"/>
      <w:szCs w:val="32"/>
    </w:rPr>
  </w:style>
  <w:style w:type="paragraph" w:customStyle="1" w:styleId="YellowQoute">
    <w:name w:val="Yellow Qoute"/>
    <w:uiPriority w:val="1"/>
    <w:semiHidden/>
    <w:rsid w:val="002132AB"/>
    <w:pPr>
      <w:widowControl w:val="0"/>
      <w:autoSpaceDE w:val="0"/>
      <w:autoSpaceDN w:val="0"/>
      <w:spacing w:before="915" w:line="194" w:lineRule="auto"/>
      <w:ind w:right="3177" w:firstLine="53"/>
      <w:jc w:val="center"/>
    </w:pPr>
    <w:rPr>
      <w:rFonts w:ascii="Oswald-Light" w:eastAsia="Oswald-Light" w:hAnsi="Oswald-Light" w:cs="Oswald-Light"/>
      <w:noProof/>
      <w:color w:val="ECB135"/>
      <w:sz w:val="42"/>
      <w:szCs w:val="42"/>
    </w:rPr>
  </w:style>
  <w:style w:type="paragraph" w:styleId="BodyText">
    <w:name w:val="Body Text"/>
    <w:link w:val="BodyTextChar"/>
    <w:uiPriority w:val="1"/>
    <w:semiHidden/>
    <w:rsid w:val="00793CBE"/>
    <w:pPr>
      <w:widowControl w:val="0"/>
      <w:autoSpaceDE w:val="0"/>
      <w:autoSpaceDN w:val="0"/>
      <w:ind w:left="142" w:right="142"/>
    </w:pPr>
    <w:rPr>
      <w:rFonts w:eastAsia="Georgia" w:cs="Georgia"/>
      <w:color w:val="FFFFFF" w:themeColor="background1"/>
      <w:sz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D2A62"/>
    <w:rPr>
      <w:rFonts w:eastAsia="Georgia" w:cs="Georgia"/>
      <w:color w:val="FFFFFF" w:themeColor="background1"/>
      <w:sz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A62"/>
    <w:rPr>
      <w:rFonts w:eastAsia="Georgia" w:cs="Georgia"/>
      <w:b/>
      <w:color w:val="FFFFFF"/>
      <w:sz w:val="28"/>
      <w:lang w:bidi="en-US"/>
    </w:rPr>
  </w:style>
  <w:style w:type="paragraph" w:styleId="ListParagraph">
    <w:name w:val="List Paragraph"/>
    <w:basedOn w:val="Normal"/>
    <w:uiPriority w:val="34"/>
    <w:qFormat/>
    <w:rsid w:val="008C4FFA"/>
    <w:pPr>
      <w:numPr>
        <w:numId w:val="2"/>
      </w:numPr>
      <w:spacing w:after="120"/>
    </w:pPr>
  </w:style>
  <w:style w:type="table" w:styleId="TableGrid">
    <w:name w:val="Table Grid"/>
    <w:basedOn w:val="TableNormal"/>
    <w:uiPriority w:val="39"/>
    <w:rsid w:val="00AE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4FFA"/>
    <w:pPr>
      <w:spacing w:after="120"/>
      <w:ind w:left="-57"/>
      <w:contextualSpacing/>
    </w:pPr>
    <w:rPr>
      <w:rFonts w:asciiTheme="majorHAnsi" w:eastAsiaTheme="majorEastAsia" w:hAnsiTheme="majorHAnsi" w:cstheme="majorBidi"/>
      <w:b/>
      <w:color w:val="99C9EC" w:themeColor="background2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FFA"/>
    <w:rPr>
      <w:rFonts w:asciiTheme="majorHAnsi" w:eastAsiaTheme="majorEastAsia" w:hAnsiTheme="majorHAnsi" w:cstheme="majorBidi"/>
      <w:b/>
      <w:color w:val="99C9EC" w:themeColor="background2"/>
      <w:kern w:val="28"/>
      <w:sz w:val="36"/>
      <w:szCs w:val="56"/>
    </w:rPr>
  </w:style>
  <w:style w:type="paragraph" w:customStyle="1" w:styleId="Dates">
    <w:name w:val="Dates"/>
    <w:basedOn w:val="Normal"/>
    <w:qFormat/>
    <w:rsid w:val="007D2A62"/>
    <w:pPr>
      <w:spacing w:before="240"/>
    </w:pPr>
    <w:rPr>
      <w:sz w:val="16"/>
    </w:rPr>
  </w:style>
  <w:style w:type="paragraph" w:customStyle="1" w:styleId="Experience">
    <w:name w:val="Experience"/>
    <w:basedOn w:val="Normal"/>
    <w:qFormat/>
    <w:rsid w:val="00AE3014"/>
    <w:rPr>
      <w:b/>
    </w:rPr>
  </w:style>
  <w:style w:type="character" w:styleId="Strong">
    <w:name w:val="Strong"/>
    <w:basedOn w:val="DefaultParagraphFont"/>
    <w:uiPriority w:val="22"/>
    <w:semiHidden/>
    <w:rsid w:val="008C4FFA"/>
    <w:rPr>
      <w:b/>
      <w:bCs/>
      <w:color w:val="99C9EC" w:themeColor="background2"/>
    </w:rPr>
  </w:style>
  <w:style w:type="paragraph" w:styleId="Header">
    <w:name w:val="header"/>
    <w:basedOn w:val="Normal"/>
    <w:link w:val="HeaderChar"/>
    <w:uiPriority w:val="99"/>
    <w:semiHidden/>
    <w:rsid w:val="0079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A62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79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A62"/>
    <w:rPr>
      <w:color w:val="000000" w:themeColor="text1"/>
      <w:sz w:val="20"/>
    </w:rPr>
  </w:style>
  <w:style w:type="paragraph" w:customStyle="1" w:styleId="Information">
    <w:name w:val="Information"/>
    <w:basedOn w:val="Normal"/>
    <w:qFormat/>
    <w:rsid w:val="008C4FFA"/>
    <w:pPr>
      <w:kinsoku w:val="0"/>
      <w:overflowPunct w:val="0"/>
      <w:spacing w:before="120" w:after="120"/>
    </w:pPr>
    <w:rPr>
      <w:color w:val="FFFFFF" w:themeColor="background1"/>
    </w:rPr>
  </w:style>
  <w:style w:type="character" w:customStyle="1" w:styleId="Triangle">
    <w:name w:val="Triangle"/>
    <w:basedOn w:val="Strong"/>
    <w:uiPriority w:val="1"/>
    <w:qFormat/>
    <w:rsid w:val="0087298D"/>
    <w:rPr>
      <w:rFonts w:ascii="MS Mincho" w:eastAsia="MS Mincho" w:hAnsi="MS Mincho" w:cs="MS Mincho"/>
      <w:b/>
      <w:bCs/>
      <w:color w:val="99C9EC" w:themeColor="background2"/>
      <w:sz w:val="16"/>
    </w:rPr>
  </w:style>
  <w:style w:type="character" w:styleId="PlaceholderText">
    <w:name w:val="Placeholder Text"/>
    <w:basedOn w:val="DefaultParagraphFont"/>
    <w:uiPriority w:val="99"/>
    <w:semiHidden/>
    <w:rsid w:val="00415A4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6EC8"/>
    <w:rPr>
      <w:color w:val="56C7AA" w:themeColor="hyperlink"/>
      <w:u w:val="single"/>
    </w:rPr>
  </w:style>
  <w:style w:type="paragraph" w:styleId="NoSpacing">
    <w:name w:val="No Spacing"/>
    <w:link w:val="NoSpacingChar"/>
    <w:uiPriority w:val="1"/>
    <w:qFormat/>
    <w:rsid w:val="00A43400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4340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shnitak@ath.com.fj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inancemanager@gmr.com.fj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chandra.BDO\AppData\Roaming\Microsoft\Templates\Blue%20sk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64FEC08C0C4588916BA7103D530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B6E17-7D84-4A5F-9832-F880AC310129}"/>
      </w:docPartPr>
      <w:docPartBody>
        <w:p w:rsidR="00345F23" w:rsidRDefault="00291BC9" w:rsidP="00291BC9">
          <w:pPr>
            <w:pStyle w:val="5264FEC08C0C4588916BA7103D530E1E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-Light">
    <w:charset w:val="00"/>
    <w:family w:val="auto"/>
    <w:pitch w:val="variable"/>
    <w:sig w:usb0="20000207" w:usb1="00000000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C9"/>
    <w:rsid w:val="000D7238"/>
    <w:rsid w:val="001D7E97"/>
    <w:rsid w:val="00291BC9"/>
    <w:rsid w:val="002E53EC"/>
    <w:rsid w:val="00345F23"/>
    <w:rsid w:val="006C6DC6"/>
    <w:rsid w:val="00920F0A"/>
    <w:rsid w:val="00967092"/>
    <w:rsid w:val="00987374"/>
    <w:rsid w:val="00BB2662"/>
    <w:rsid w:val="00C174BD"/>
    <w:rsid w:val="00F7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64FEC08C0C4588916BA7103D530E1E">
    <w:name w:val="5264FEC08C0C4588916BA7103D530E1E"/>
    <w:rsid w:val="00291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Set">
  <a:themeElements>
    <a:clrScheme name="SkySet">
      <a:dk1>
        <a:srgbClr val="000000"/>
      </a:dk1>
      <a:lt1>
        <a:srgbClr val="FFFFFF"/>
      </a:lt1>
      <a:dk2>
        <a:srgbClr val="002744"/>
      </a:dk2>
      <a:lt2>
        <a:srgbClr val="99C9EC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kySet" id="{7E4B9307-BF7F-5248-89DE-CF0F4B6FCF52}" vid="{8B098009-D403-B844-BCD4-BDCE0560C7D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dob:  15 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79D0FB-A343-4575-8D55-CC3417BBF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36847-D2B4-41BF-91C7-3AE2A8FBC5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21F6B9-1CE3-4ED3-8390-A0700A8F7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F95899-6E27-4F03-BE35-95652963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sky resume</Template>
  <TotalTime>77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CURRICULUM VITAE</vt:lpstr>
      <vt:lpstr>AWARDS &amp; ACHIEVEMENTS	</vt:lpstr>
      <vt:lpstr>▼ ROLES &amp; RESPONSIBILITIES (AUDIT CLIENTS)	</vt:lpstr>
      <vt:lpstr>▼ KEY STRENGTHS	</vt:lpstr>
      <vt:lpstr>▼ INTERESTS	</vt:lpstr>
      <vt:lpstr>▼ REFREES	</vt:lpstr>
    </vt:vector>
  </TitlesOfParts>
  <Company>na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Amitesh Chandra</dc:creator>
  <cp:keywords/>
  <dc:description/>
  <cp:lastModifiedBy>Farisha Sainaz  Ali</cp:lastModifiedBy>
  <cp:revision>13</cp:revision>
  <dcterms:created xsi:type="dcterms:W3CDTF">2020-11-10T21:35:00Z</dcterms:created>
  <dcterms:modified xsi:type="dcterms:W3CDTF">2022-02-02T20:47:00Z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